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22AA2" w14:textId="77777777" w:rsidR="001D5CD7" w:rsidRPr="00D63326" w:rsidRDefault="001D5CD7" w:rsidP="00704813">
      <w:pPr>
        <w:rPr>
          <w:rFonts w:ascii="Time Craft" w:hAnsi="Time Craft"/>
        </w:rPr>
      </w:pPr>
    </w:p>
    <w:p w14:paraId="630A51E8" w14:textId="77777777" w:rsidR="001D5CD7" w:rsidRDefault="001D5CD7" w:rsidP="0078255E">
      <w:pPr>
        <w:pStyle w:val="Booktitlehalftitlepage"/>
      </w:pPr>
    </w:p>
    <w:p w14:paraId="1DF50EF2" w14:textId="77777777" w:rsidR="001D5CD7" w:rsidRPr="00D63326" w:rsidRDefault="001D5CD7" w:rsidP="0078255E">
      <w:pPr>
        <w:pStyle w:val="Booktitlehalftitlepage"/>
      </w:pPr>
    </w:p>
    <w:p w14:paraId="5D4B0F56" w14:textId="77777777" w:rsidR="00737F3F" w:rsidRPr="0078255E" w:rsidRDefault="001D5CD7" w:rsidP="0078255E">
      <w:pPr>
        <w:pStyle w:val="Booktitlehalftitlepage"/>
      </w:pPr>
      <w:r w:rsidRPr="0078255E">
        <w:t>Your book title</w:t>
      </w:r>
    </w:p>
    <w:p w14:paraId="239843A4" w14:textId="77777777" w:rsidR="001D5CD7" w:rsidRPr="00D63326" w:rsidRDefault="001D5CD7" w:rsidP="0078255E">
      <w:pPr>
        <w:pStyle w:val="Subtitlehalftitlepage"/>
      </w:pPr>
    </w:p>
    <w:p w14:paraId="2367A58C" w14:textId="77777777" w:rsidR="001D5CD7" w:rsidRPr="0078255E" w:rsidRDefault="001D5CD7" w:rsidP="0078255E">
      <w:pPr>
        <w:pStyle w:val="Subtitlehalftitlepage"/>
      </w:pPr>
      <w:r w:rsidRPr="0078255E">
        <w:t>Book subtitle</w:t>
      </w:r>
    </w:p>
    <w:p w14:paraId="5A46C3D3" w14:textId="77777777" w:rsidR="00572F76" w:rsidRPr="00D63326" w:rsidRDefault="00572F76">
      <w:pPr>
        <w:rPr>
          <w:rFonts w:ascii="Time Craft" w:hAnsi="Time Craft" w:cs="Calluna"/>
          <w:color w:val="000000"/>
          <w:sz w:val="16"/>
          <w:szCs w:val="16"/>
        </w:rPr>
      </w:pPr>
      <w:r w:rsidRPr="00D63326">
        <w:rPr>
          <w:rFonts w:ascii="Time Craft" w:hAnsi="Time Craft"/>
        </w:rPr>
        <w:br w:type="page"/>
      </w:r>
    </w:p>
    <w:p w14:paraId="67D358EE" w14:textId="77777777" w:rsidR="001D5CD7" w:rsidRPr="00D63326" w:rsidRDefault="001D5CD7" w:rsidP="0078255E">
      <w:pPr>
        <w:pStyle w:val="Copyrighttext"/>
      </w:pPr>
    </w:p>
    <w:p w14:paraId="32079627" w14:textId="77777777" w:rsidR="0078255E" w:rsidRDefault="0078255E" w:rsidP="0078255E">
      <w:pPr>
        <w:pStyle w:val="Copyrighttext"/>
      </w:pPr>
    </w:p>
    <w:p w14:paraId="68181B06" w14:textId="77777777" w:rsidR="0078255E" w:rsidRDefault="0078255E" w:rsidP="0078255E">
      <w:pPr>
        <w:pStyle w:val="Copyrighttext"/>
      </w:pPr>
    </w:p>
    <w:p w14:paraId="7FD1B29B" w14:textId="77777777" w:rsidR="00572F76" w:rsidRPr="0078255E" w:rsidRDefault="00572F76" w:rsidP="0078255E">
      <w:pPr>
        <w:pStyle w:val="Copyrighttext"/>
      </w:pPr>
      <w:r w:rsidRPr="0078255E">
        <w:t>Copyright © Your Name Publication date</w:t>
      </w:r>
    </w:p>
    <w:p w14:paraId="2ABDE70F" w14:textId="77777777" w:rsidR="00572F76" w:rsidRPr="0078255E" w:rsidRDefault="00572F76" w:rsidP="0078255E">
      <w:pPr>
        <w:pStyle w:val="Copyrighttext"/>
      </w:pPr>
      <w:r w:rsidRPr="0078255E">
        <w:t>All rights reserved. No part of this publication may be reproduced, distributed, or transmitted in any form or by any means, including</w:t>
      </w:r>
      <w:r w:rsidR="00B56EAD" w:rsidRPr="0078255E">
        <w:t xml:space="preserve"> </w:t>
      </w:r>
      <w:r w:rsidRPr="0078255E">
        <w:t>photocopying, recording, or other electronic or mechanical</w:t>
      </w:r>
      <w:r w:rsidR="00B56EAD" w:rsidRPr="0078255E">
        <w:t xml:space="preserve"> </w:t>
      </w:r>
      <w:r w:rsidRPr="0078255E">
        <w:t>methods, without the prior written permission of the publisher,</w:t>
      </w:r>
      <w:r w:rsidR="00B56EAD" w:rsidRPr="0078255E">
        <w:t xml:space="preserve"> </w:t>
      </w:r>
      <w:r w:rsidRPr="0078255E">
        <w:t>except in the case of brief quotations embodied in critical reviews</w:t>
      </w:r>
      <w:r w:rsidR="00B56EAD" w:rsidRPr="0078255E">
        <w:t xml:space="preserve"> </w:t>
      </w:r>
      <w:r w:rsidRPr="0078255E">
        <w:t>and certain other non-commercial uses permitted by copyright law.</w:t>
      </w:r>
    </w:p>
    <w:sdt>
      <w:sdtPr>
        <w:rPr>
          <w:rFonts w:ascii="Minion Pro" w:hAnsi="Minion Pro" w:cs="Calluna"/>
          <w:color w:val="000000"/>
          <w:sz w:val="16"/>
          <w:szCs w:val="16"/>
        </w:rPr>
        <w:id w:val="730738418"/>
        <w:lock w:val="sdtContentLocked"/>
        <w:placeholder>
          <w:docPart w:val="168839798E57431B919A7D9B4730A8F6"/>
        </w:placeholder>
      </w:sdtPr>
      <w:sdtContent>
        <w:p w14:paraId="525602F0" w14:textId="77777777" w:rsidR="00572F76" w:rsidRDefault="00572F76" w:rsidP="00572F76">
          <w:pPr>
            <w:rPr>
              <w:rFonts w:ascii="Minion Pro" w:hAnsi="Minion Pro" w:cs="Calluna"/>
              <w:color w:val="000000"/>
              <w:sz w:val="16"/>
              <w:szCs w:val="16"/>
            </w:rPr>
          </w:pPr>
          <w:r>
            <w:rPr>
              <w:rFonts w:ascii="Minion Pro" w:hAnsi="Minion Pro" w:cs="Calluna"/>
              <w:noProof/>
              <w:color w:val="000000"/>
              <w:sz w:val="16"/>
              <w:szCs w:val="16"/>
            </w:rPr>
            <w:drawing>
              <wp:inline distT="0" distB="0" distL="0" distR="0" wp14:anchorId="31FE775A" wp14:editId="41A0A836">
                <wp:extent cx="1116280" cy="389961"/>
                <wp:effectExtent l="0" t="0" r="0" b="0"/>
                <wp:docPr id="11356049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6671" b="11690"/>
                        <a:stretch/>
                      </pic:blipFill>
                      <pic:spPr bwMode="auto">
                        <a:xfrm>
                          <a:off x="0" y="0"/>
                          <a:ext cx="1116280" cy="389961"/>
                        </a:xfrm>
                        <a:prstGeom prst="rect">
                          <a:avLst/>
                        </a:prstGeom>
                        <a:noFill/>
                        <a:ln>
                          <a:noFill/>
                        </a:ln>
                        <a:extLst>
                          <a:ext uri="{53640926-AAD7-44D8-BBD7-CCE9431645EC}">
                            <a14:shadowObscured xmlns:a14="http://schemas.microsoft.com/office/drawing/2010/main"/>
                          </a:ext>
                        </a:extLst>
                      </pic:spPr>
                    </pic:pic>
                  </a:graphicData>
                </a:graphic>
              </wp:inline>
            </w:drawing>
          </w:r>
        </w:p>
      </w:sdtContent>
    </w:sdt>
    <w:p w14:paraId="48BB9EE2" w14:textId="77777777" w:rsidR="00572F76" w:rsidRPr="00B56EAD" w:rsidRDefault="00572F76" w:rsidP="0078255E">
      <w:pPr>
        <w:pStyle w:val="Copyrighttext"/>
      </w:pPr>
      <w:r w:rsidRPr="00B56EAD">
        <w:t xml:space="preserve">https://authorfreely.com </w:t>
      </w:r>
    </w:p>
    <w:p w14:paraId="60CB1AF1" w14:textId="77777777" w:rsidR="00572F76" w:rsidRPr="00B56EAD" w:rsidRDefault="00572F76" w:rsidP="0078255E">
      <w:pPr>
        <w:pStyle w:val="Copyrighttext"/>
      </w:pPr>
    </w:p>
    <w:p w14:paraId="6AD57D65" w14:textId="77777777" w:rsidR="00572F76" w:rsidRPr="00B56EAD" w:rsidRDefault="00572F76" w:rsidP="0078255E">
      <w:pPr>
        <w:pStyle w:val="Copyrighttext"/>
      </w:pPr>
      <w:r w:rsidRPr="00B56EAD">
        <w:t>Last name, First name (author)</w:t>
      </w:r>
    </w:p>
    <w:p w14:paraId="1B387079" w14:textId="77777777" w:rsidR="00572F76" w:rsidRPr="00B56EAD" w:rsidRDefault="00572F76" w:rsidP="0078255E">
      <w:pPr>
        <w:pStyle w:val="Copyrighttext"/>
      </w:pPr>
      <w:r w:rsidRPr="00B56EAD">
        <w:t>YOUR BOOK TITLE</w:t>
      </w:r>
      <w:r w:rsidR="00DB7D67" w:rsidRPr="00B56EAD">
        <w:t>: SUBTITLE</w:t>
      </w:r>
    </w:p>
    <w:p w14:paraId="5F3F9145" w14:textId="77777777" w:rsidR="00572F76" w:rsidRPr="00B56EAD" w:rsidRDefault="00572F76" w:rsidP="0078255E">
      <w:pPr>
        <w:pStyle w:val="Copyrighttext"/>
      </w:pPr>
      <w:r w:rsidRPr="00B56EAD">
        <w:t xml:space="preserve">ISBN </w:t>
      </w:r>
    </w:p>
    <w:p w14:paraId="24B4F091" w14:textId="77777777" w:rsidR="000A6E8C" w:rsidRPr="00B56EAD" w:rsidRDefault="000A6E8C" w:rsidP="0078255E">
      <w:pPr>
        <w:pStyle w:val="Copyrighttext"/>
      </w:pPr>
      <w:r w:rsidRPr="00B56EAD">
        <w:t>FICTION / GENRE</w:t>
      </w:r>
    </w:p>
    <w:p w14:paraId="4C7D9EC0" w14:textId="77777777" w:rsidR="00572F76" w:rsidRDefault="00572F76">
      <w:pPr>
        <w:rPr>
          <w:rFonts w:ascii="Minion Pro" w:hAnsi="Minion Pro" w:cs="Calluna"/>
          <w:i/>
          <w:iCs/>
          <w:color w:val="000000"/>
          <w:sz w:val="20"/>
          <w:szCs w:val="20"/>
        </w:rPr>
      </w:pPr>
      <w:r>
        <w:br w:type="page"/>
      </w:r>
    </w:p>
    <w:p w14:paraId="0A400ECF" w14:textId="77777777" w:rsidR="000A6E8C" w:rsidRDefault="000A6E8C" w:rsidP="0078255E">
      <w:pPr>
        <w:pStyle w:val="AuthornameTitlepage"/>
      </w:pPr>
    </w:p>
    <w:p w14:paraId="5684D39F" w14:textId="77777777" w:rsidR="0002082F" w:rsidRPr="00D63326" w:rsidRDefault="0002082F" w:rsidP="0078255E">
      <w:pPr>
        <w:pStyle w:val="AuthornameTitlepage"/>
      </w:pPr>
    </w:p>
    <w:p w14:paraId="40B74BFC" w14:textId="77777777" w:rsidR="000A6E8C" w:rsidRDefault="000A6E8C" w:rsidP="0078255E">
      <w:pPr>
        <w:pStyle w:val="AuthornameTitlepage"/>
      </w:pPr>
    </w:p>
    <w:p w14:paraId="52EAD87D" w14:textId="77777777" w:rsidR="00572F76" w:rsidRPr="0078255E" w:rsidRDefault="00572F76" w:rsidP="0078255E">
      <w:pPr>
        <w:pStyle w:val="BooktitleTitlepage"/>
      </w:pPr>
      <w:r w:rsidRPr="0078255E">
        <w:t>Your book title</w:t>
      </w:r>
    </w:p>
    <w:p w14:paraId="16801A5D" w14:textId="77777777" w:rsidR="00572F76" w:rsidRPr="0078255E" w:rsidRDefault="00572F76" w:rsidP="0078255E">
      <w:pPr>
        <w:pStyle w:val="Subtitlehalftitlepage"/>
      </w:pPr>
      <w:r w:rsidRPr="0078255E">
        <w:t>Book subtitle</w:t>
      </w:r>
    </w:p>
    <w:p w14:paraId="4B802B4A" w14:textId="77777777" w:rsidR="0098001C" w:rsidRPr="00D63326" w:rsidRDefault="0098001C" w:rsidP="0078255E">
      <w:pPr>
        <w:pStyle w:val="Subtitlehalftitlepage"/>
      </w:pPr>
    </w:p>
    <w:p w14:paraId="0F0996FE" w14:textId="77777777" w:rsidR="0078255E" w:rsidRPr="00D63326" w:rsidRDefault="0078255E" w:rsidP="0078255E">
      <w:pPr>
        <w:pStyle w:val="Subtitlehalftitlepage"/>
      </w:pPr>
    </w:p>
    <w:p w14:paraId="7DF25155" w14:textId="77777777" w:rsidR="00572F76" w:rsidRPr="00D63326" w:rsidRDefault="00572F76" w:rsidP="0078255E">
      <w:pPr>
        <w:pStyle w:val="Subtitlehalftitlepage"/>
      </w:pPr>
    </w:p>
    <w:p w14:paraId="54271985" w14:textId="77777777" w:rsidR="00572F76" w:rsidRPr="0078255E" w:rsidRDefault="00572F76" w:rsidP="0078255E">
      <w:pPr>
        <w:pStyle w:val="AuthornameTitlepage"/>
      </w:pPr>
      <w:r w:rsidRPr="0078255E">
        <w:t>YOUR AUTHOR NAME</w:t>
      </w:r>
    </w:p>
    <w:p w14:paraId="7B0AF607" w14:textId="77777777" w:rsidR="00E13F09" w:rsidRPr="00D63326" w:rsidRDefault="00E13F09" w:rsidP="0078255E">
      <w:pPr>
        <w:pStyle w:val="AuthornameTitlepage"/>
      </w:pPr>
    </w:p>
    <w:p w14:paraId="6E8D6E44" w14:textId="77777777" w:rsidR="00BB0C41" w:rsidRPr="00B50BF0" w:rsidRDefault="00000000" w:rsidP="00E13F09">
      <w:pPr>
        <w:jc w:val="center"/>
        <w:rPr>
          <w:rFonts w:ascii="Time Craft" w:eastAsia="Yu Mincho" w:hAnsi="Time Craft"/>
        </w:rPr>
      </w:pPr>
      <w:sdt>
        <w:sdtPr>
          <w:rPr>
            <w:rFonts w:ascii="Minion Pro" w:hAnsi="Minion Pro"/>
          </w:rPr>
          <w:id w:val="416914073"/>
          <w:lock w:val="sdtContentLocked"/>
          <w:placeholder>
            <w:docPart w:val="168839798E57431B919A7D9B4730A8F6"/>
          </w:placeholder>
        </w:sdtPr>
        <w:sdtContent>
          <w:r w:rsidR="00E13F09">
            <w:rPr>
              <w:noProof/>
            </w:rPr>
            <w:drawing>
              <wp:inline distT="0" distB="0" distL="0" distR="0" wp14:anchorId="437EED8E" wp14:editId="776C3673">
                <wp:extent cx="285007" cy="314731"/>
                <wp:effectExtent l="0" t="0" r="1270" b="0"/>
                <wp:docPr id="1549134307" name="Picture 2"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134307" name="Picture 2" descr="A black background with a black square&#10;&#10;Description automatically generated with medium confidenc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3543" cy="324157"/>
                        </a:xfrm>
                        <a:prstGeom prst="rect">
                          <a:avLst/>
                        </a:prstGeom>
                        <a:noFill/>
                        <a:ln>
                          <a:noFill/>
                        </a:ln>
                      </pic:spPr>
                    </pic:pic>
                  </a:graphicData>
                </a:graphic>
              </wp:inline>
            </w:drawing>
          </w:r>
        </w:sdtContent>
      </w:sdt>
      <w:r w:rsidR="00572F76">
        <w:rPr>
          <w:rFonts w:ascii="Minion Pro" w:hAnsi="Minion Pro"/>
        </w:rPr>
        <w:br w:type="page"/>
      </w:r>
      <w:r w:rsidR="00BB0C41" w:rsidRPr="00B50BF0">
        <w:rPr>
          <w:rFonts w:ascii="Time Craft" w:eastAsia="Yu Mincho" w:hAnsi="Time Craft"/>
        </w:rPr>
        <w:lastRenderedPageBreak/>
        <w:br w:type="page"/>
      </w:r>
    </w:p>
    <w:p w14:paraId="42CC0D21" w14:textId="77777777" w:rsidR="00BB0C41" w:rsidRPr="00B50BF0" w:rsidRDefault="00BB0C41" w:rsidP="0078255E">
      <w:pPr>
        <w:pStyle w:val="Dedication"/>
      </w:pPr>
    </w:p>
    <w:p w14:paraId="29209085" w14:textId="77777777" w:rsidR="001D5CD7" w:rsidRDefault="001D5CD7" w:rsidP="0078255E">
      <w:pPr>
        <w:pStyle w:val="Dedication"/>
      </w:pPr>
    </w:p>
    <w:p w14:paraId="6154F683" w14:textId="77777777" w:rsidR="0078255E" w:rsidRPr="00B50BF0" w:rsidRDefault="0078255E" w:rsidP="0078255E">
      <w:pPr>
        <w:pStyle w:val="Dedication"/>
      </w:pPr>
    </w:p>
    <w:p w14:paraId="1381E246" w14:textId="77777777" w:rsidR="000A6E8C" w:rsidRPr="00B50BF0" w:rsidRDefault="000A6E8C" w:rsidP="0078255E">
      <w:pPr>
        <w:pStyle w:val="Dedication"/>
      </w:pPr>
    </w:p>
    <w:p w14:paraId="78D2535F" w14:textId="77777777" w:rsidR="001D5CD7" w:rsidRPr="00B50BF0" w:rsidRDefault="001D5CD7" w:rsidP="0078255E">
      <w:pPr>
        <w:pStyle w:val="Dedication"/>
      </w:pPr>
      <w:r w:rsidRPr="00D63326">
        <w:t>Dedication</w:t>
      </w:r>
    </w:p>
    <w:p w14:paraId="37D54957" w14:textId="77777777" w:rsidR="00BB0C41" w:rsidRPr="00B50BF0" w:rsidRDefault="00BB0C41">
      <w:pPr>
        <w:rPr>
          <w:rFonts w:ascii="Time Craft" w:eastAsia="Yu Mincho" w:hAnsi="Time Craft"/>
        </w:rPr>
      </w:pPr>
      <w:r w:rsidRPr="00B50BF0">
        <w:rPr>
          <w:rFonts w:ascii="Time Craft" w:eastAsia="Yu Mincho" w:hAnsi="Time Craft"/>
        </w:rPr>
        <w:br w:type="page"/>
      </w:r>
    </w:p>
    <w:p w14:paraId="0C6B62C1" w14:textId="77777777" w:rsidR="001D5CD7" w:rsidRPr="00B50BF0" w:rsidRDefault="001D5CD7">
      <w:pPr>
        <w:rPr>
          <w:rFonts w:ascii="Time Craft" w:eastAsia="Yu Mincho" w:hAnsi="Time Craft" w:cs="Calluna"/>
          <w:i/>
          <w:iCs/>
          <w:color w:val="000000"/>
          <w:sz w:val="20"/>
          <w:szCs w:val="20"/>
        </w:rPr>
      </w:pPr>
      <w:r w:rsidRPr="00B50BF0">
        <w:rPr>
          <w:rFonts w:ascii="Time Craft" w:eastAsia="Yu Mincho" w:hAnsi="Time Craft"/>
        </w:rPr>
        <w:lastRenderedPageBreak/>
        <w:br w:type="page"/>
      </w:r>
    </w:p>
    <w:p w14:paraId="0EB838EB" w14:textId="77777777" w:rsidR="00BB0C41" w:rsidRPr="00B50BF0" w:rsidRDefault="00BB0C41">
      <w:pPr>
        <w:rPr>
          <w:rFonts w:ascii="Time Craft" w:eastAsia="Yu Mincho" w:hAnsi="Time Craft"/>
        </w:rPr>
        <w:sectPr w:rsidR="00BB0C41" w:rsidRPr="00B50BF0" w:rsidSect="00743CC5">
          <w:endnotePr>
            <w:numFmt w:val="decimal"/>
          </w:endnotePr>
          <w:type w:val="continuous"/>
          <w:pgSz w:w="6294" w:h="8618" w:code="11"/>
          <w:pgMar w:top="851" w:right="709" w:bottom="709" w:left="851" w:header="720" w:footer="720" w:gutter="0"/>
          <w:cols w:space="720"/>
          <w:noEndnote/>
          <w:docGrid w:linePitch="299"/>
        </w:sectPr>
      </w:pPr>
    </w:p>
    <w:p w14:paraId="4C6C48B1" w14:textId="77777777" w:rsidR="001D5CD7" w:rsidRPr="00B50BF0" w:rsidRDefault="001D5CD7" w:rsidP="0078255E">
      <w:pPr>
        <w:pStyle w:val="Chapternumber"/>
      </w:pPr>
      <w:bookmarkStart w:id="0" w:name="_Toc175580688"/>
      <w:r w:rsidRPr="0078255E">
        <w:lastRenderedPageBreak/>
        <w:t>Chapter</w:t>
      </w:r>
      <w:r w:rsidRPr="00B50BF0">
        <w:t xml:space="preserve"> 1</w:t>
      </w:r>
      <w:bookmarkEnd w:id="0"/>
    </w:p>
    <w:p w14:paraId="712D866A" w14:textId="77777777" w:rsidR="001D5CD7" w:rsidRPr="00B50BF0" w:rsidRDefault="00E02C1A" w:rsidP="0078255E">
      <w:pPr>
        <w:pStyle w:val="Chaptertitle"/>
      </w:pPr>
      <w:bookmarkStart w:id="1" w:name="_Toc175580689"/>
      <w:r w:rsidRPr="00B50BF0">
        <w:t xml:space="preserve">First </w:t>
      </w:r>
      <w:r w:rsidR="00D63326" w:rsidRPr="0078255E">
        <w:t>C</w:t>
      </w:r>
      <w:r w:rsidRPr="0078255E">
        <w:t>hapter</w:t>
      </w:r>
      <w:bookmarkEnd w:id="1"/>
    </w:p>
    <w:p w14:paraId="7A8A81B9" w14:textId="77777777" w:rsidR="00D63326" w:rsidRPr="00D63326" w:rsidRDefault="00D63326" w:rsidP="00D63326">
      <w:pPr>
        <w:pStyle w:val="Bodynoindent"/>
        <w:keepNext/>
        <w:framePr w:dropCap="drop" w:lines="3" w:hSpace="113" w:wrap="around" w:vAnchor="text" w:hAnchor="text"/>
        <w:spacing w:line="758" w:lineRule="exact"/>
        <w:textAlignment w:val="baseline"/>
        <w:rPr>
          <w:position w:val="-6"/>
          <w:sz w:val="117"/>
        </w:rPr>
      </w:pPr>
      <w:r w:rsidRPr="0002082F">
        <w:rPr>
          <w:position w:val="-6"/>
          <w:sz w:val="96"/>
          <w:szCs w:val="20"/>
        </w:rPr>
        <w:t>T</w:t>
      </w:r>
    </w:p>
    <w:p w14:paraId="2E9F81BB" w14:textId="77777777" w:rsidR="00C77D8E" w:rsidRPr="00B50BF0" w:rsidRDefault="001D5CD7" w:rsidP="00D63326">
      <w:pPr>
        <w:pStyle w:val="Bodynoindent"/>
      </w:pPr>
      <w:r w:rsidRPr="00B50BF0">
        <w:t>his is your first paragraph! It shouldn’t be indented</w:t>
      </w:r>
      <w:r w:rsidR="00C77D8E" w:rsidRPr="00B50BF0">
        <w:t>,</w:t>
      </w:r>
      <w:r w:rsidRPr="00B50BF0">
        <w:t xml:space="preserve"> so use the </w:t>
      </w:r>
      <w:r w:rsidRPr="00B50BF0">
        <w:rPr>
          <w:i/>
          <w:iCs/>
        </w:rPr>
        <w:t>Body</w:t>
      </w:r>
      <w:r w:rsidR="00C77D8E" w:rsidRPr="00B50BF0">
        <w:rPr>
          <w:i/>
          <w:iCs/>
        </w:rPr>
        <w:t xml:space="preserve"> </w:t>
      </w:r>
      <w:r w:rsidRPr="00B50BF0">
        <w:rPr>
          <w:i/>
          <w:iCs/>
        </w:rPr>
        <w:t>no indent</w:t>
      </w:r>
      <w:r w:rsidRPr="00B50BF0">
        <w:t xml:space="preserve"> style consistently for first paragraph after a chapter opening. </w:t>
      </w:r>
      <w:r w:rsidR="00C77D8E" w:rsidRPr="00B50BF0">
        <w:t xml:space="preserve">You can use the drop cap function in the Insert tab to add some </w:t>
      </w:r>
      <w:proofErr w:type="gramStart"/>
      <w:r w:rsidR="00C77D8E" w:rsidRPr="00B50BF0">
        <w:t>style, but</w:t>
      </w:r>
      <w:proofErr w:type="gramEnd"/>
      <w:r w:rsidR="00C77D8E" w:rsidRPr="00B50BF0">
        <w:t xml:space="preserve"> be sure to be consistent and intentional with the style you choose!</w:t>
      </w:r>
    </w:p>
    <w:p w14:paraId="3840AF96" w14:textId="77777777" w:rsidR="001D5CD7" w:rsidRPr="00B50BF0" w:rsidRDefault="001D5CD7" w:rsidP="00D63326">
      <w:pPr>
        <w:pStyle w:val="Body"/>
      </w:pPr>
      <w:r w:rsidRPr="00B50BF0">
        <w:t>All paragraphs after th</w:t>
      </w:r>
      <w:r w:rsidR="00C77D8E" w:rsidRPr="00B50BF0">
        <w:t>e first paragraph in a chapter</w:t>
      </w:r>
      <w:r w:rsidRPr="00B50BF0">
        <w:t xml:space="preserve"> should be the </w:t>
      </w:r>
      <w:r w:rsidRPr="00B50BF0">
        <w:rPr>
          <w:i/>
          <w:iCs/>
        </w:rPr>
        <w:t>Body</w:t>
      </w:r>
      <w:r w:rsidRPr="00B50BF0">
        <w:t xml:space="preserve"> style which is indented for the first line but is not indented for all lines afterwards.</w:t>
      </w:r>
    </w:p>
    <w:p w14:paraId="249CE05D" w14:textId="77777777" w:rsidR="00C77D8E" w:rsidRPr="00B50BF0" w:rsidRDefault="002147C5" w:rsidP="00D63326">
      <w:pPr>
        <w:pStyle w:val="Scenebreak"/>
      </w:pPr>
      <w:r>
        <w:lastRenderedPageBreak/>
        <w:sym w:font="Wingdings" w:char="F020"/>
      </w:r>
      <w:r>
        <w:sym w:font="Wingdings" w:char="F096"/>
      </w:r>
      <w:r>
        <w:t xml:space="preserve"> </w:t>
      </w:r>
      <w:r>
        <w:sym w:font="Wingdings" w:char="F097"/>
      </w:r>
    </w:p>
    <w:p w14:paraId="31582594" w14:textId="77777777" w:rsidR="00C77D8E" w:rsidRPr="00B50BF0" w:rsidRDefault="00C77D8E" w:rsidP="00D63326">
      <w:pPr>
        <w:pStyle w:val="Bodynoindent"/>
      </w:pPr>
      <w:r w:rsidRPr="00B50BF0">
        <w:t xml:space="preserve">After a scene break (the </w:t>
      </w:r>
      <w:r w:rsidR="00731558">
        <w:t>symbol</w:t>
      </w:r>
      <w:r w:rsidRPr="00B50BF0">
        <w:t xml:space="preserve"> above), the next paragraph should also be the </w:t>
      </w:r>
      <w:r w:rsidRPr="00B50BF0">
        <w:rPr>
          <w:i/>
          <w:iCs/>
        </w:rPr>
        <w:t>Body no indent</w:t>
      </w:r>
      <w:r w:rsidRPr="00B50BF0">
        <w:t xml:space="preserve"> style. </w:t>
      </w:r>
      <w:r w:rsidR="00E02C1A" w:rsidRPr="00B50BF0">
        <w:t xml:space="preserve">You can choose to use anything you’d like as the scene break, </w:t>
      </w:r>
      <w:r w:rsidR="00731558">
        <w:t xml:space="preserve">including the many Symbols in-built into word (find them at the end of the </w:t>
      </w:r>
      <w:r w:rsidR="00E02C1A" w:rsidRPr="00B50BF0">
        <w:t>Insert tab)</w:t>
      </w:r>
      <w:r w:rsidR="00731558">
        <w:t xml:space="preserve"> or a</w:t>
      </w:r>
      <w:r w:rsidR="002147C5">
        <w:t xml:space="preserve"> symbol/icon that you’ve created or own the copyright for to reproduce in your book</w:t>
      </w:r>
      <w:r w:rsidR="00E02C1A" w:rsidRPr="00B50BF0">
        <w:t>.</w:t>
      </w:r>
      <w:r w:rsidR="00731558">
        <w:t xml:space="preserve"> I’ll use a few different symbols throughout the template to show you that the options are endless, but when you’re styling your book, be sure to be consistent and only use one!</w:t>
      </w:r>
    </w:p>
    <w:p w14:paraId="1DA677C8" w14:textId="77777777" w:rsidR="00C77D8E" w:rsidRPr="00B50BF0" w:rsidRDefault="00C77D8E" w:rsidP="00D63326">
      <w:pPr>
        <w:pStyle w:val="Body"/>
      </w:pPr>
      <w:r w:rsidRPr="00B50BF0">
        <w:t xml:space="preserve">Then all </w:t>
      </w:r>
      <w:r w:rsidRPr="00D63326">
        <w:t>following</w:t>
      </w:r>
      <w:r w:rsidRPr="00B50BF0">
        <w:t xml:space="preserve"> paragraphs </w:t>
      </w:r>
      <w:r w:rsidR="00E02C1A" w:rsidRPr="00B50BF0">
        <w:t xml:space="preserve">after a </w:t>
      </w:r>
      <w:r w:rsidR="00E02C1A" w:rsidRPr="00B50BF0">
        <w:rPr>
          <w:i/>
          <w:iCs/>
        </w:rPr>
        <w:t>Body no indent</w:t>
      </w:r>
      <w:r w:rsidR="00E02C1A" w:rsidRPr="00B50BF0">
        <w:t xml:space="preserve"> style </w:t>
      </w:r>
      <w:r w:rsidRPr="00B50BF0">
        <w:t xml:space="preserve">should be the </w:t>
      </w:r>
      <w:r w:rsidRPr="00B50BF0">
        <w:rPr>
          <w:i/>
          <w:iCs/>
        </w:rPr>
        <w:t>Body</w:t>
      </w:r>
      <w:r w:rsidRPr="00B50BF0">
        <w:t xml:space="preserve"> style like before.</w:t>
      </w:r>
    </w:p>
    <w:p w14:paraId="164E0568" w14:textId="77777777" w:rsidR="00F655A3" w:rsidRPr="00B50BF0" w:rsidRDefault="00F655A3" w:rsidP="00D63326">
      <w:pPr>
        <w:pStyle w:val="Scenebreak"/>
      </w:pPr>
      <w:r w:rsidRPr="00B50BF0">
        <w:sym w:font="Wingdings" w:char="F076"/>
      </w:r>
    </w:p>
    <w:p w14:paraId="4A3220C7" w14:textId="77777777" w:rsidR="00E02C1A" w:rsidRDefault="00C77D8E" w:rsidP="002147C5">
      <w:pPr>
        <w:pStyle w:val="Bodynoindent"/>
      </w:pPr>
      <w:r w:rsidRPr="00B50BF0">
        <w:t xml:space="preserve">You can modify the fonts that you use for any of the style in this </w:t>
      </w:r>
      <w:r w:rsidR="00E02C1A" w:rsidRPr="00B50BF0">
        <w:t>template, in fact we encourage it! It will help your book to look unique. A great idea is to use the same font from your book cover for the Chapter Title. To modify your styles, right-click on the style you want to modify and select Modify. From there, change the formatting (such as the font) and select OK. This will automatically update the style throughout the document.</w:t>
      </w:r>
    </w:p>
    <w:p w14:paraId="00203C67" w14:textId="77777777" w:rsidR="002147C5" w:rsidRPr="002147C5" w:rsidRDefault="002147C5" w:rsidP="002147C5">
      <w:pPr>
        <w:pStyle w:val="Body"/>
      </w:pPr>
      <w:r>
        <w:lastRenderedPageBreak/>
        <w:t>The things that you should keep the same, however, include the size, orientation, sections, and margins set up in this template. They’re set-up to make sure your book prints well, so it’s best to leave them as they are.</w:t>
      </w:r>
    </w:p>
    <w:p w14:paraId="6FB9E12E" w14:textId="77777777" w:rsidR="00E02C1A" w:rsidRPr="00B50BF0" w:rsidRDefault="00E02C1A" w:rsidP="0078255E">
      <w:pPr>
        <w:pStyle w:val="Chapternumber"/>
      </w:pPr>
      <w:bookmarkStart w:id="2" w:name="_Toc175580693"/>
      <w:r w:rsidRPr="00B50BF0">
        <w:lastRenderedPageBreak/>
        <w:t>Chapter 2</w:t>
      </w:r>
      <w:bookmarkEnd w:id="2"/>
    </w:p>
    <w:p w14:paraId="49009088" w14:textId="77777777" w:rsidR="00E02C1A" w:rsidRPr="00B50BF0" w:rsidRDefault="00E02C1A" w:rsidP="0078255E">
      <w:pPr>
        <w:pStyle w:val="Chaptertitle"/>
      </w:pPr>
      <w:bookmarkStart w:id="3" w:name="_Toc175580694"/>
      <w:r w:rsidRPr="00B50BF0">
        <w:t xml:space="preserve">Second </w:t>
      </w:r>
      <w:r w:rsidR="00D63326">
        <w:t>C</w:t>
      </w:r>
      <w:r w:rsidRPr="00B50BF0">
        <w:t>hapter</w:t>
      </w:r>
      <w:bookmarkEnd w:id="3"/>
    </w:p>
    <w:p w14:paraId="35B58C25" w14:textId="77777777" w:rsidR="00D63326" w:rsidRPr="00D63326" w:rsidRDefault="00D63326" w:rsidP="00D63326">
      <w:pPr>
        <w:pStyle w:val="Bodynoindent"/>
        <w:keepNext/>
        <w:framePr w:dropCap="drop" w:lines="3" w:hSpace="113" w:wrap="around" w:vAnchor="text" w:hAnchor="text"/>
        <w:spacing w:line="758" w:lineRule="exact"/>
        <w:textAlignment w:val="baseline"/>
        <w:rPr>
          <w:position w:val="-6"/>
          <w:sz w:val="117"/>
        </w:rPr>
      </w:pPr>
      <w:r w:rsidRPr="0002082F">
        <w:rPr>
          <w:position w:val="-6"/>
          <w:sz w:val="96"/>
          <w:szCs w:val="20"/>
        </w:rPr>
        <w:t>T</w:t>
      </w:r>
    </w:p>
    <w:p w14:paraId="10CE4003" w14:textId="77777777" w:rsidR="00C85B17" w:rsidRPr="00B50BF0" w:rsidRDefault="00C85B17" w:rsidP="00D63326">
      <w:pPr>
        <w:pStyle w:val="Bodynoindent"/>
      </w:pPr>
      <w:r w:rsidRPr="00B50BF0">
        <w:t>here are some places you need to put your own information in in this template other than the chapters themselves. The more obvious places are the half title page and title page. These are the pages with Your Book Title</w:t>
      </w:r>
      <w:r w:rsidR="00DB7D67" w:rsidRPr="00B50BF0">
        <w:t xml:space="preserve">, </w:t>
      </w:r>
      <w:r w:rsidRPr="00B50BF0">
        <w:t xml:space="preserve">Book Subtitle </w:t>
      </w:r>
      <w:r w:rsidR="00DB7D67" w:rsidRPr="00B50BF0">
        <w:t>and Your Author Name.</w:t>
      </w:r>
    </w:p>
    <w:p w14:paraId="537A5B07" w14:textId="77777777" w:rsidR="00DB7D67" w:rsidRPr="00B50BF0" w:rsidRDefault="00DB7D67" w:rsidP="0048755F">
      <w:pPr>
        <w:pStyle w:val="Body"/>
      </w:pPr>
      <w:r w:rsidRPr="00B50BF0">
        <w:t>The less obvious but extremely important place is the copyright page</w:t>
      </w:r>
      <w:r w:rsidR="00704813" w:rsidRPr="00B50BF0">
        <w:t xml:space="preserve"> include</w:t>
      </w:r>
      <w:r w:rsidR="0048755F">
        <w:t xml:space="preserve">: </w:t>
      </w:r>
      <w:r w:rsidR="00F655A3" w:rsidRPr="00D63326">
        <w:t>R</w:t>
      </w:r>
      <w:r w:rsidR="00704813" w:rsidRPr="00D63326">
        <w:t>eplacing</w:t>
      </w:r>
      <w:r w:rsidR="00704813" w:rsidRPr="00B50BF0">
        <w:t xml:space="preserve"> “Your Name Publication date” with</w:t>
      </w:r>
      <w:r w:rsidRPr="00B50BF0">
        <w:t xml:space="preserve"> your</w:t>
      </w:r>
      <w:r w:rsidR="00704813" w:rsidRPr="00B50BF0">
        <w:t xml:space="preserve"> author</w:t>
      </w:r>
      <w:r w:rsidRPr="00B50BF0">
        <w:t xml:space="preserve"> name and publication </w:t>
      </w:r>
      <w:r w:rsidR="00704813" w:rsidRPr="00B50BF0">
        <w:t>date</w:t>
      </w:r>
      <w:r w:rsidR="00F655A3" w:rsidRPr="00B50BF0">
        <w:t>;</w:t>
      </w:r>
      <w:r w:rsidR="0048755F">
        <w:t xml:space="preserve"> </w:t>
      </w:r>
      <w:r w:rsidR="00F655A3" w:rsidRPr="00B50BF0">
        <w:t>R</w:t>
      </w:r>
      <w:r w:rsidR="00704813" w:rsidRPr="00B50BF0">
        <w:t>ep</w:t>
      </w:r>
      <w:r w:rsidRPr="00B50BF0">
        <w:t>lac</w:t>
      </w:r>
      <w:r w:rsidR="00704813" w:rsidRPr="00B50BF0">
        <w:t>ing</w:t>
      </w:r>
      <w:r w:rsidRPr="00B50BF0">
        <w:t xml:space="preserve"> </w:t>
      </w:r>
      <w:r w:rsidR="00704813" w:rsidRPr="00B50BF0">
        <w:t xml:space="preserve">“Last name, First name” </w:t>
      </w:r>
      <w:r w:rsidRPr="00B50BF0">
        <w:t xml:space="preserve">after the </w:t>
      </w:r>
      <w:r w:rsidRPr="00B50BF0">
        <w:lastRenderedPageBreak/>
        <w:t xml:space="preserve">Author Freely logo </w:t>
      </w:r>
      <w:r w:rsidR="00704813" w:rsidRPr="00B50BF0">
        <w:t>with your author name (leave [</w:t>
      </w:r>
      <w:r w:rsidRPr="00B50BF0">
        <w:t>author</w:t>
      </w:r>
      <w:r w:rsidR="00704813" w:rsidRPr="00B50BF0">
        <w:t>]</w:t>
      </w:r>
      <w:r w:rsidRPr="00B50BF0">
        <w:t>)</w:t>
      </w:r>
      <w:r w:rsidR="00F655A3" w:rsidRPr="00B50BF0">
        <w:t>;</w:t>
      </w:r>
      <w:r w:rsidR="0048755F">
        <w:t xml:space="preserve"> </w:t>
      </w:r>
      <w:r w:rsidR="00F655A3" w:rsidRPr="00B50BF0">
        <w:t>R</w:t>
      </w:r>
      <w:r w:rsidR="00704813" w:rsidRPr="00B50BF0">
        <w:t>ep</w:t>
      </w:r>
      <w:r w:rsidRPr="00B50BF0">
        <w:t>lac</w:t>
      </w:r>
      <w:r w:rsidR="00704813" w:rsidRPr="00B50BF0">
        <w:t>ing</w:t>
      </w:r>
      <w:r w:rsidRPr="00B50BF0">
        <w:t xml:space="preserve"> </w:t>
      </w:r>
      <w:r w:rsidR="00704813" w:rsidRPr="00B50BF0">
        <w:t xml:space="preserve">“YOUR BOOK TITLE: SUBTITLE” with </w:t>
      </w:r>
      <w:r w:rsidRPr="00B50BF0">
        <w:t>your book title and subtitle (if applicable)</w:t>
      </w:r>
      <w:r w:rsidR="0048755F">
        <w:t xml:space="preserve">; </w:t>
      </w:r>
      <w:r w:rsidR="00F655A3" w:rsidRPr="00B50BF0">
        <w:t>R</w:t>
      </w:r>
      <w:r w:rsidR="00704813" w:rsidRPr="00B50BF0">
        <w:t>ep</w:t>
      </w:r>
      <w:r w:rsidRPr="00B50BF0">
        <w:t>lac</w:t>
      </w:r>
      <w:r w:rsidR="00704813" w:rsidRPr="00B50BF0">
        <w:t>ing</w:t>
      </w:r>
      <w:r w:rsidRPr="00B50BF0">
        <w:t xml:space="preserve"> </w:t>
      </w:r>
      <w:r w:rsidR="00704813" w:rsidRPr="00B50BF0">
        <w:t>“</w:t>
      </w:r>
      <w:r w:rsidRPr="00B50BF0">
        <w:t>ISBN</w:t>
      </w:r>
      <w:r w:rsidR="00704813" w:rsidRPr="00B50BF0">
        <w:t>” with your</w:t>
      </w:r>
      <w:r w:rsidRPr="00B50BF0">
        <w:t xml:space="preserve"> ISBN</w:t>
      </w:r>
      <w:r w:rsidR="00704813" w:rsidRPr="00B50BF0">
        <w:t xml:space="preserve"> (but </w:t>
      </w:r>
      <w:r w:rsidRPr="00B50BF0">
        <w:t>leaving the ISBN text</w:t>
      </w:r>
      <w:r w:rsidR="00704813" w:rsidRPr="00B50BF0">
        <w:t xml:space="preserve"> [i.e. ISBN 978-0-000000-00-0)</w:t>
      </w:r>
      <w:r w:rsidR="00F655A3" w:rsidRPr="00B50BF0">
        <w:t>;</w:t>
      </w:r>
      <w:r w:rsidR="0048755F">
        <w:t xml:space="preserve"> </w:t>
      </w:r>
      <w:r w:rsidR="00F655A3" w:rsidRPr="00B50BF0">
        <w:t>R</w:t>
      </w:r>
      <w:r w:rsidRPr="00B50BF0">
        <w:t>eplac</w:t>
      </w:r>
      <w:r w:rsidR="00704813" w:rsidRPr="00B50BF0">
        <w:t>ing</w:t>
      </w:r>
      <w:r w:rsidRPr="00B50BF0">
        <w:t xml:space="preserve"> “GENRE” with your book’s genre</w:t>
      </w:r>
      <w:r w:rsidR="00704813" w:rsidRPr="00B50BF0">
        <w:t xml:space="preserve"> (i</w:t>
      </w:r>
      <w:r w:rsidRPr="00B50BF0">
        <w:t>f you have more than one</w:t>
      </w:r>
      <w:r w:rsidR="00704813" w:rsidRPr="00B50BF0">
        <w:t xml:space="preserve"> genre</w:t>
      </w:r>
      <w:r w:rsidRPr="00B50BF0">
        <w:t xml:space="preserve">, </w:t>
      </w:r>
      <w:r w:rsidR="00704813" w:rsidRPr="00B50BF0">
        <w:t>add it</w:t>
      </w:r>
      <w:r w:rsidRPr="00B50BF0">
        <w:t xml:space="preserve"> </w:t>
      </w:r>
      <w:r w:rsidR="00704813" w:rsidRPr="00B50BF0">
        <w:t>below the first genre in the same style)</w:t>
      </w:r>
      <w:r w:rsidRPr="00B50BF0">
        <w:t>.</w:t>
      </w:r>
    </w:p>
    <w:p w14:paraId="1802EE44" w14:textId="77777777" w:rsidR="00DB7D67" w:rsidRPr="00B50BF0" w:rsidRDefault="00DB7D67" w:rsidP="00D63326">
      <w:pPr>
        <w:pStyle w:val="Body"/>
      </w:pPr>
      <w:r w:rsidRPr="00B50BF0">
        <w:t xml:space="preserve">If you have a disclaimer or any other text to add to the copyright page, you’re welcome to do so. </w:t>
      </w:r>
      <w:r w:rsidR="00F655A3" w:rsidRPr="00B50BF0">
        <w:t>Such disclaimers could be:</w:t>
      </w:r>
    </w:p>
    <w:p w14:paraId="437B6E8F" w14:textId="77777777" w:rsidR="00731558" w:rsidRPr="00731558" w:rsidRDefault="00731558" w:rsidP="0078255E">
      <w:pPr>
        <w:pStyle w:val="ExcerptLetter"/>
      </w:pPr>
      <w:r w:rsidRPr="00731558">
        <w:t>“This is a work of fiction. Names, characters, places, and incidents either are the product of the author’s imagination or are used fictitiously. Any resemblance to actual persons, living or dead, events or locales, is entirely coincidental.</w:t>
      </w:r>
      <w:r>
        <w:t>”</w:t>
      </w:r>
    </w:p>
    <w:p w14:paraId="714D4534" w14:textId="77777777" w:rsidR="00731558" w:rsidRDefault="00731558" w:rsidP="0078255E">
      <w:pPr>
        <w:pStyle w:val="ExcerptLetter"/>
      </w:pPr>
    </w:p>
    <w:p w14:paraId="3C64D340" w14:textId="77777777" w:rsidR="00731558" w:rsidRPr="00731558" w:rsidRDefault="00731558" w:rsidP="0078255E">
      <w:pPr>
        <w:pStyle w:val="ExcerptLetter"/>
      </w:pPr>
      <w:r>
        <w:t>“</w:t>
      </w:r>
      <w:r w:rsidRPr="00731558">
        <w:t xml:space="preserve">This is a work of fiction. All incidents and dialogue, and all characters </w:t>
      </w:r>
      <w:proofErr w:type="gramStart"/>
      <w:r w:rsidRPr="00731558">
        <w:t>with the exception of</w:t>
      </w:r>
      <w:proofErr w:type="gramEnd"/>
      <w:r w:rsidRPr="00731558">
        <w:t xml:space="preserve"> some well-known historical figures, are products of the author’s imagination and are not to be construed as real. Where real-life historical persons appear, the situations, incidents, and dialogues concerning those </w:t>
      </w:r>
      <w:r w:rsidRPr="00731558">
        <w:lastRenderedPageBreak/>
        <w:t>persons are entirely fictional and are not intended to depict actual events or to change the entirely fictional nature of the work. In all other respects, any resemblance to persons living or dead is entirely coincidental.</w:t>
      </w:r>
      <w:r>
        <w:t>”</w:t>
      </w:r>
    </w:p>
    <w:p w14:paraId="030925BB" w14:textId="77777777" w:rsidR="00731558" w:rsidRDefault="00731558" w:rsidP="00731558">
      <w:pPr>
        <w:pStyle w:val="Scenebreak"/>
      </w:pPr>
      <w:r>
        <w:sym w:font="Wingdings" w:char="F0B2"/>
      </w:r>
      <w:r>
        <w:t xml:space="preserve">    </w:t>
      </w:r>
      <w:r>
        <w:sym w:font="Wingdings" w:char="F0B2"/>
      </w:r>
    </w:p>
    <w:p w14:paraId="10F9247E" w14:textId="77777777" w:rsidR="00731558" w:rsidRPr="00B50BF0" w:rsidRDefault="00731558" w:rsidP="00731558">
      <w:pPr>
        <w:pStyle w:val="Bodynoindent"/>
      </w:pPr>
      <w:r>
        <w:t>Your fiction</w:t>
      </w:r>
      <w:r w:rsidR="00B2603C" w:rsidRPr="00B50BF0">
        <w:t xml:space="preserve"> book </w:t>
      </w:r>
      <w:r>
        <w:t>could have</w:t>
      </w:r>
      <w:r w:rsidR="00B2603C" w:rsidRPr="00B50BF0">
        <w:t xml:space="preserve"> excerpts</w:t>
      </w:r>
      <w:r>
        <w:t xml:space="preserve"> or letters, like you’ve seen above</w:t>
      </w:r>
      <w:r w:rsidR="00B2603C" w:rsidRPr="00B50BF0">
        <w:t xml:space="preserve">, so we’ve made </w:t>
      </w:r>
      <w:r>
        <w:t>a style</w:t>
      </w:r>
      <w:r w:rsidR="00B2603C" w:rsidRPr="00B50BF0">
        <w:t xml:space="preserve"> for these too. If you </w:t>
      </w:r>
      <w:r>
        <w:t xml:space="preserve">have a letter or excerpt that is more than one </w:t>
      </w:r>
      <w:r w:rsidRPr="00B50BF0">
        <w:t xml:space="preserve">paragraph, just add a first line indent (0.6cm) </w:t>
      </w:r>
      <w:r>
        <w:t xml:space="preserve">all </w:t>
      </w:r>
      <w:r w:rsidRPr="00B50BF0">
        <w:t>paragraphs after the first:</w:t>
      </w:r>
    </w:p>
    <w:p w14:paraId="40F9BA09" w14:textId="77777777" w:rsidR="00B2603C" w:rsidRPr="00B50BF0" w:rsidRDefault="00B2603C" w:rsidP="00D63326">
      <w:pPr>
        <w:pStyle w:val="Bodynoindent"/>
      </w:pPr>
    </w:p>
    <w:p w14:paraId="4762C7F5" w14:textId="77777777" w:rsidR="00792CB5" w:rsidRPr="00B50BF0" w:rsidRDefault="00792CB5" w:rsidP="0078255E">
      <w:pPr>
        <w:pStyle w:val="ExcerptLetter"/>
      </w:pPr>
      <w:r w:rsidRPr="00B50BF0">
        <w:t>“</w:t>
      </w:r>
      <w:proofErr w:type="spellStart"/>
      <w:r w:rsidRPr="00B50BF0">
        <w:t>Vivamus</w:t>
      </w:r>
      <w:proofErr w:type="spellEnd"/>
      <w:r w:rsidRPr="00B50BF0">
        <w:t xml:space="preserve"> </w:t>
      </w:r>
      <w:proofErr w:type="spellStart"/>
      <w:r w:rsidRPr="00D63326">
        <w:t>molestie</w:t>
      </w:r>
      <w:proofErr w:type="spellEnd"/>
      <w:r w:rsidRPr="00B50BF0">
        <w:t xml:space="preserve"> </w:t>
      </w:r>
      <w:proofErr w:type="spellStart"/>
      <w:r w:rsidRPr="00B50BF0">
        <w:t>lacus</w:t>
      </w:r>
      <w:proofErr w:type="spellEnd"/>
      <w:r w:rsidRPr="00B50BF0">
        <w:t xml:space="preserve"> </w:t>
      </w:r>
      <w:proofErr w:type="spellStart"/>
      <w:r w:rsidRPr="00B50BF0">
        <w:t>eget</w:t>
      </w:r>
      <w:proofErr w:type="spellEnd"/>
      <w:r w:rsidRPr="00B50BF0">
        <w:t xml:space="preserve"> </w:t>
      </w:r>
      <w:proofErr w:type="spellStart"/>
      <w:r w:rsidRPr="00B50BF0">
        <w:t>vulputate</w:t>
      </w:r>
      <w:proofErr w:type="spellEnd"/>
      <w:r w:rsidRPr="00B50BF0">
        <w:t xml:space="preserve"> </w:t>
      </w:r>
      <w:proofErr w:type="spellStart"/>
      <w:r w:rsidRPr="00B50BF0">
        <w:t>dapibus</w:t>
      </w:r>
      <w:proofErr w:type="spellEnd"/>
      <w:r w:rsidRPr="00B50BF0">
        <w:t xml:space="preserve">. </w:t>
      </w:r>
      <w:proofErr w:type="spellStart"/>
      <w:r w:rsidRPr="0078255E">
        <w:t>Fusce</w:t>
      </w:r>
      <w:proofErr w:type="spellEnd"/>
      <w:r w:rsidRPr="00B50BF0">
        <w:t xml:space="preserve"> vitae </w:t>
      </w:r>
      <w:proofErr w:type="spellStart"/>
      <w:r w:rsidRPr="00B50BF0">
        <w:t>tellus</w:t>
      </w:r>
      <w:proofErr w:type="spellEnd"/>
      <w:r w:rsidRPr="00B50BF0">
        <w:t xml:space="preserve"> vel eros </w:t>
      </w:r>
      <w:proofErr w:type="spellStart"/>
      <w:r w:rsidRPr="00B50BF0">
        <w:t>sollicitudin</w:t>
      </w:r>
      <w:proofErr w:type="spellEnd"/>
      <w:r w:rsidRPr="00B50BF0">
        <w:t xml:space="preserve"> cursus in </w:t>
      </w:r>
      <w:proofErr w:type="spellStart"/>
      <w:r w:rsidRPr="00B50BF0">
        <w:t>eu</w:t>
      </w:r>
      <w:proofErr w:type="spellEnd"/>
      <w:r w:rsidRPr="00B50BF0">
        <w:t xml:space="preserve"> nisi. </w:t>
      </w:r>
      <w:proofErr w:type="gramStart"/>
      <w:r w:rsidRPr="00B50BF0">
        <w:t>Mauris</w:t>
      </w:r>
      <w:proofErr w:type="gramEnd"/>
      <w:r w:rsidRPr="00B50BF0">
        <w:t xml:space="preserve"> vitae </w:t>
      </w:r>
      <w:proofErr w:type="spellStart"/>
      <w:r w:rsidRPr="00B50BF0">
        <w:t>metus</w:t>
      </w:r>
      <w:proofErr w:type="spellEnd"/>
      <w:r w:rsidRPr="00B50BF0">
        <w:t xml:space="preserve"> </w:t>
      </w:r>
      <w:proofErr w:type="spellStart"/>
      <w:r w:rsidRPr="00B50BF0">
        <w:t>felis</w:t>
      </w:r>
      <w:proofErr w:type="spellEnd"/>
      <w:r w:rsidRPr="00B50BF0">
        <w:t xml:space="preserve">. Proin </w:t>
      </w:r>
      <w:proofErr w:type="spellStart"/>
      <w:r w:rsidRPr="00B50BF0">
        <w:t>consectetur</w:t>
      </w:r>
      <w:proofErr w:type="spellEnd"/>
      <w:r w:rsidRPr="00B50BF0">
        <w:t xml:space="preserve"> </w:t>
      </w:r>
      <w:proofErr w:type="spellStart"/>
      <w:r w:rsidRPr="00B50BF0">
        <w:t>finibus</w:t>
      </w:r>
      <w:proofErr w:type="spellEnd"/>
      <w:r w:rsidRPr="00B50BF0">
        <w:t xml:space="preserve"> </w:t>
      </w:r>
      <w:proofErr w:type="spellStart"/>
      <w:r w:rsidRPr="00B50BF0">
        <w:t>risus</w:t>
      </w:r>
      <w:proofErr w:type="spellEnd"/>
      <w:r w:rsidRPr="00B50BF0">
        <w:t>.”</w:t>
      </w:r>
    </w:p>
    <w:p w14:paraId="339DCFEE" w14:textId="77777777" w:rsidR="00792CB5" w:rsidRPr="00B50BF0" w:rsidRDefault="00792CB5" w:rsidP="0078255E">
      <w:pPr>
        <w:pStyle w:val="ExcerptLetter"/>
        <w:ind w:firstLine="340"/>
      </w:pPr>
      <w:r w:rsidRPr="00B50BF0">
        <w:t xml:space="preserve">“Lorem ipsum </w:t>
      </w:r>
      <w:proofErr w:type="spellStart"/>
      <w:r w:rsidRPr="00B50BF0">
        <w:t>dolor</w:t>
      </w:r>
      <w:proofErr w:type="spellEnd"/>
      <w:r w:rsidRPr="00B50BF0">
        <w:t xml:space="preserve"> </w:t>
      </w:r>
      <w:proofErr w:type="gramStart"/>
      <w:r w:rsidRPr="00B50BF0">
        <w:t>sit</w:t>
      </w:r>
      <w:proofErr w:type="gramEnd"/>
      <w:r w:rsidRPr="00B50BF0">
        <w:t xml:space="preserve"> </w:t>
      </w:r>
      <w:proofErr w:type="spellStart"/>
      <w:r w:rsidRPr="00B50BF0">
        <w:t>amet</w:t>
      </w:r>
      <w:proofErr w:type="spellEnd"/>
      <w:r w:rsidRPr="00B50BF0">
        <w:t xml:space="preserve">, </w:t>
      </w:r>
      <w:proofErr w:type="spellStart"/>
      <w:r w:rsidRPr="00B50BF0">
        <w:t>consectetur</w:t>
      </w:r>
      <w:proofErr w:type="spellEnd"/>
      <w:r w:rsidRPr="00B50BF0">
        <w:t xml:space="preserve"> </w:t>
      </w:r>
      <w:proofErr w:type="spellStart"/>
      <w:r w:rsidRPr="00B50BF0">
        <w:t>adipiscing</w:t>
      </w:r>
      <w:proofErr w:type="spellEnd"/>
      <w:r w:rsidRPr="00B50BF0">
        <w:t xml:space="preserve"> </w:t>
      </w:r>
      <w:proofErr w:type="spellStart"/>
      <w:r w:rsidRPr="00B50BF0">
        <w:t>elit</w:t>
      </w:r>
      <w:proofErr w:type="spellEnd"/>
      <w:r w:rsidRPr="00B50BF0">
        <w:t xml:space="preserve">. Cras id </w:t>
      </w:r>
      <w:proofErr w:type="spellStart"/>
      <w:r w:rsidRPr="00B50BF0">
        <w:t>leo</w:t>
      </w:r>
      <w:proofErr w:type="spellEnd"/>
      <w:r w:rsidRPr="00B50BF0">
        <w:t xml:space="preserve"> nec ligula lacinia </w:t>
      </w:r>
      <w:proofErr w:type="spellStart"/>
      <w:r w:rsidRPr="00B50BF0">
        <w:t>dapibus</w:t>
      </w:r>
      <w:proofErr w:type="spellEnd"/>
      <w:r w:rsidRPr="00B50BF0">
        <w:t xml:space="preserve">. </w:t>
      </w:r>
      <w:proofErr w:type="spellStart"/>
      <w:r w:rsidRPr="00B50BF0">
        <w:t>Orci</w:t>
      </w:r>
      <w:proofErr w:type="spellEnd"/>
      <w:r w:rsidRPr="00B50BF0">
        <w:t xml:space="preserve"> </w:t>
      </w:r>
      <w:proofErr w:type="spellStart"/>
      <w:r w:rsidRPr="00B50BF0">
        <w:t>varius</w:t>
      </w:r>
      <w:proofErr w:type="spellEnd"/>
      <w:r w:rsidRPr="00B50BF0">
        <w:t xml:space="preserve"> </w:t>
      </w:r>
      <w:proofErr w:type="spellStart"/>
      <w:r w:rsidRPr="00B50BF0">
        <w:t>natoque</w:t>
      </w:r>
      <w:proofErr w:type="spellEnd"/>
      <w:r w:rsidRPr="00B50BF0">
        <w:t xml:space="preserve"> </w:t>
      </w:r>
      <w:proofErr w:type="spellStart"/>
      <w:r w:rsidRPr="00B50BF0">
        <w:t>penatibus</w:t>
      </w:r>
      <w:proofErr w:type="spellEnd"/>
      <w:r w:rsidRPr="00B50BF0">
        <w:t xml:space="preserve"> et </w:t>
      </w:r>
      <w:proofErr w:type="spellStart"/>
      <w:r w:rsidRPr="00B50BF0">
        <w:t>magnis</w:t>
      </w:r>
      <w:proofErr w:type="spellEnd"/>
      <w:r w:rsidRPr="00B50BF0">
        <w:t xml:space="preserve"> dis parturient </w:t>
      </w:r>
      <w:proofErr w:type="spellStart"/>
      <w:r w:rsidRPr="00B50BF0">
        <w:t>montes</w:t>
      </w:r>
      <w:proofErr w:type="spellEnd"/>
      <w:r w:rsidRPr="00B50BF0">
        <w:t xml:space="preserve">, </w:t>
      </w:r>
      <w:proofErr w:type="spellStart"/>
      <w:r w:rsidRPr="00B50BF0">
        <w:t>nascetur</w:t>
      </w:r>
      <w:proofErr w:type="spellEnd"/>
      <w:r w:rsidRPr="00B50BF0">
        <w:t xml:space="preserve"> </w:t>
      </w:r>
      <w:proofErr w:type="spellStart"/>
      <w:r w:rsidRPr="00B50BF0">
        <w:t>ridiculus</w:t>
      </w:r>
      <w:proofErr w:type="spellEnd"/>
      <w:r w:rsidRPr="00B50BF0">
        <w:t xml:space="preserve"> mus. </w:t>
      </w:r>
      <w:proofErr w:type="spellStart"/>
      <w:r w:rsidRPr="00B50BF0">
        <w:t>Quisque</w:t>
      </w:r>
      <w:proofErr w:type="spellEnd"/>
      <w:r w:rsidRPr="00B50BF0">
        <w:t xml:space="preserve"> </w:t>
      </w:r>
      <w:proofErr w:type="spellStart"/>
      <w:r w:rsidRPr="00B50BF0">
        <w:t>viverra</w:t>
      </w:r>
      <w:proofErr w:type="spellEnd"/>
      <w:r w:rsidRPr="00B50BF0">
        <w:t xml:space="preserve"> gravida </w:t>
      </w:r>
      <w:proofErr w:type="spellStart"/>
      <w:r w:rsidRPr="00B50BF0">
        <w:t>facilisis</w:t>
      </w:r>
      <w:proofErr w:type="spellEnd"/>
      <w:r w:rsidRPr="00B50BF0">
        <w:t xml:space="preserve">. Nam </w:t>
      </w:r>
      <w:proofErr w:type="spellStart"/>
      <w:r w:rsidRPr="00B50BF0">
        <w:t>tristique</w:t>
      </w:r>
      <w:proofErr w:type="spellEnd"/>
      <w:r w:rsidRPr="00B50BF0">
        <w:t xml:space="preserve"> </w:t>
      </w:r>
      <w:proofErr w:type="spellStart"/>
      <w:r w:rsidRPr="00B50BF0">
        <w:t>volutpat</w:t>
      </w:r>
      <w:proofErr w:type="spellEnd"/>
      <w:r w:rsidRPr="00B50BF0">
        <w:t xml:space="preserve"> ligula. Duis non </w:t>
      </w:r>
      <w:proofErr w:type="spellStart"/>
      <w:r w:rsidRPr="00B50BF0">
        <w:t>tristique</w:t>
      </w:r>
      <w:proofErr w:type="spellEnd"/>
      <w:r w:rsidRPr="00B50BF0">
        <w:t xml:space="preserve"> </w:t>
      </w:r>
      <w:proofErr w:type="spellStart"/>
      <w:r w:rsidRPr="00B50BF0">
        <w:t>felis</w:t>
      </w:r>
      <w:proofErr w:type="spellEnd"/>
      <w:r w:rsidRPr="00B50BF0">
        <w:t xml:space="preserve">. Nam </w:t>
      </w:r>
      <w:proofErr w:type="spellStart"/>
      <w:r w:rsidRPr="00B50BF0">
        <w:t>porttitor</w:t>
      </w:r>
      <w:proofErr w:type="spellEnd"/>
      <w:r w:rsidRPr="00B50BF0">
        <w:t xml:space="preserve"> convallis eros, ac </w:t>
      </w:r>
      <w:proofErr w:type="spellStart"/>
      <w:r w:rsidRPr="00B50BF0">
        <w:lastRenderedPageBreak/>
        <w:t>mollis</w:t>
      </w:r>
      <w:proofErr w:type="spellEnd"/>
      <w:r w:rsidRPr="00B50BF0">
        <w:t xml:space="preserve"> </w:t>
      </w:r>
      <w:proofErr w:type="spellStart"/>
      <w:r w:rsidRPr="00B50BF0">
        <w:t>tellus</w:t>
      </w:r>
      <w:proofErr w:type="spellEnd"/>
      <w:r w:rsidRPr="00B50BF0">
        <w:t xml:space="preserve"> porta </w:t>
      </w:r>
      <w:proofErr w:type="spellStart"/>
      <w:r w:rsidRPr="00B50BF0">
        <w:t>ut.</w:t>
      </w:r>
      <w:proofErr w:type="spellEnd"/>
      <w:r w:rsidRPr="00B50BF0">
        <w:t xml:space="preserve"> </w:t>
      </w:r>
      <w:proofErr w:type="spellStart"/>
      <w:r w:rsidRPr="00B50BF0">
        <w:t>Phasellus</w:t>
      </w:r>
      <w:proofErr w:type="spellEnd"/>
      <w:r w:rsidRPr="00B50BF0">
        <w:t xml:space="preserve"> vel </w:t>
      </w:r>
      <w:proofErr w:type="spellStart"/>
      <w:r w:rsidRPr="00B50BF0">
        <w:t>rutrum</w:t>
      </w:r>
      <w:proofErr w:type="spellEnd"/>
      <w:r w:rsidRPr="00B50BF0">
        <w:t xml:space="preserve"> </w:t>
      </w:r>
      <w:proofErr w:type="spellStart"/>
      <w:r w:rsidRPr="00B50BF0">
        <w:t>augue</w:t>
      </w:r>
      <w:proofErr w:type="spellEnd"/>
      <w:r w:rsidRPr="00B50BF0">
        <w:t xml:space="preserve">, </w:t>
      </w:r>
      <w:proofErr w:type="spellStart"/>
      <w:r w:rsidRPr="00B50BF0">
        <w:t>eu</w:t>
      </w:r>
      <w:proofErr w:type="spellEnd"/>
      <w:r w:rsidRPr="00B50BF0">
        <w:t xml:space="preserve"> </w:t>
      </w:r>
      <w:proofErr w:type="spellStart"/>
      <w:r w:rsidRPr="00B50BF0">
        <w:t>sollicitudin</w:t>
      </w:r>
      <w:proofErr w:type="spellEnd"/>
      <w:r w:rsidRPr="00B50BF0">
        <w:t xml:space="preserve"> magna. </w:t>
      </w:r>
    </w:p>
    <w:p w14:paraId="483EB3B4" w14:textId="77777777" w:rsidR="00792CB5" w:rsidRPr="00B50BF0" w:rsidRDefault="00792CB5" w:rsidP="0078255E">
      <w:pPr>
        <w:pStyle w:val="ExcerptLetter"/>
        <w:ind w:firstLine="340"/>
      </w:pPr>
      <w:r w:rsidRPr="00B50BF0">
        <w:t>“</w:t>
      </w:r>
      <w:proofErr w:type="spellStart"/>
      <w:r w:rsidRPr="00B50BF0">
        <w:t>Vivamus</w:t>
      </w:r>
      <w:proofErr w:type="spellEnd"/>
      <w:r w:rsidRPr="00B50BF0">
        <w:t xml:space="preserve"> </w:t>
      </w:r>
      <w:proofErr w:type="spellStart"/>
      <w:r w:rsidRPr="00B50BF0">
        <w:t>molestie</w:t>
      </w:r>
      <w:proofErr w:type="spellEnd"/>
      <w:r w:rsidRPr="00B50BF0">
        <w:t xml:space="preserve"> </w:t>
      </w:r>
      <w:proofErr w:type="spellStart"/>
      <w:r w:rsidRPr="00B50BF0">
        <w:t>lacus</w:t>
      </w:r>
      <w:proofErr w:type="spellEnd"/>
      <w:r w:rsidRPr="00B50BF0">
        <w:t xml:space="preserve"> </w:t>
      </w:r>
      <w:proofErr w:type="spellStart"/>
      <w:r w:rsidRPr="00B50BF0">
        <w:t>eget</w:t>
      </w:r>
      <w:proofErr w:type="spellEnd"/>
      <w:r w:rsidRPr="00B50BF0">
        <w:t xml:space="preserve"> </w:t>
      </w:r>
      <w:proofErr w:type="spellStart"/>
      <w:r w:rsidRPr="00B50BF0">
        <w:t>vulputate</w:t>
      </w:r>
      <w:proofErr w:type="spellEnd"/>
      <w:r w:rsidRPr="00B50BF0">
        <w:t xml:space="preserve"> </w:t>
      </w:r>
      <w:proofErr w:type="spellStart"/>
      <w:r w:rsidRPr="00B50BF0">
        <w:t>dapibus</w:t>
      </w:r>
      <w:proofErr w:type="spellEnd"/>
      <w:r w:rsidRPr="00B50BF0">
        <w:t xml:space="preserve">. </w:t>
      </w:r>
      <w:proofErr w:type="spellStart"/>
      <w:r w:rsidRPr="00B50BF0">
        <w:t>Fusce</w:t>
      </w:r>
      <w:proofErr w:type="spellEnd"/>
      <w:r w:rsidRPr="00B50BF0">
        <w:t xml:space="preserve"> vitae </w:t>
      </w:r>
      <w:proofErr w:type="spellStart"/>
      <w:r w:rsidRPr="00B50BF0">
        <w:t>tellus</w:t>
      </w:r>
      <w:proofErr w:type="spellEnd"/>
      <w:r w:rsidRPr="00B50BF0">
        <w:t xml:space="preserve"> vel eros </w:t>
      </w:r>
      <w:proofErr w:type="spellStart"/>
      <w:r w:rsidRPr="00B50BF0">
        <w:t>sollicitudin</w:t>
      </w:r>
      <w:proofErr w:type="spellEnd"/>
      <w:r w:rsidRPr="00B50BF0">
        <w:t xml:space="preserve"> cursus in </w:t>
      </w:r>
      <w:proofErr w:type="spellStart"/>
      <w:r w:rsidRPr="00B50BF0">
        <w:t>eu</w:t>
      </w:r>
      <w:proofErr w:type="spellEnd"/>
      <w:r w:rsidRPr="00B50BF0">
        <w:t xml:space="preserve"> nisi. </w:t>
      </w:r>
      <w:proofErr w:type="gramStart"/>
      <w:r w:rsidRPr="00B50BF0">
        <w:t>Mauris</w:t>
      </w:r>
      <w:proofErr w:type="gramEnd"/>
      <w:r w:rsidRPr="00B50BF0">
        <w:t xml:space="preserve"> vitae </w:t>
      </w:r>
      <w:proofErr w:type="spellStart"/>
      <w:r w:rsidRPr="00B50BF0">
        <w:t>metus</w:t>
      </w:r>
      <w:proofErr w:type="spellEnd"/>
      <w:r w:rsidRPr="00B50BF0">
        <w:t xml:space="preserve"> </w:t>
      </w:r>
      <w:proofErr w:type="spellStart"/>
      <w:r w:rsidRPr="00B50BF0">
        <w:t>felis</w:t>
      </w:r>
      <w:proofErr w:type="spellEnd"/>
      <w:r w:rsidRPr="00B50BF0">
        <w:t xml:space="preserve">. Proin </w:t>
      </w:r>
      <w:proofErr w:type="spellStart"/>
      <w:r w:rsidRPr="00B50BF0">
        <w:t>consectetur</w:t>
      </w:r>
      <w:proofErr w:type="spellEnd"/>
      <w:r w:rsidRPr="00B50BF0">
        <w:t xml:space="preserve"> </w:t>
      </w:r>
      <w:proofErr w:type="spellStart"/>
      <w:r w:rsidRPr="00B50BF0">
        <w:t>finibus</w:t>
      </w:r>
      <w:proofErr w:type="spellEnd"/>
      <w:r w:rsidRPr="00B50BF0">
        <w:t xml:space="preserve"> </w:t>
      </w:r>
      <w:proofErr w:type="spellStart"/>
      <w:r w:rsidRPr="00B50BF0">
        <w:t>risus</w:t>
      </w:r>
      <w:proofErr w:type="spellEnd"/>
      <w:r w:rsidRPr="00B50BF0">
        <w:t xml:space="preserve">. </w:t>
      </w:r>
    </w:p>
    <w:p w14:paraId="2880DCDB" w14:textId="77777777" w:rsidR="00792CB5" w:rsidRPr="00B50BF0" w:rsidRDefault="00792CB5" w:rsidP="0078255E">
      <w:pPr>
        <w:pStyle w:val="ExcerptLetter"/>
        <w:ind w:firstLine="340"/>
      </w:pPr>
      <w:r w:rsidRPr="00B50BF0">
        <w:t xml:space="preserve">“Sed </w:t>
      </w:r>
      <w:proofErr w:type="spellStart"/>
      <w:r w:rsidRPr="00B50BF0">
        <w:t>erat</w:t>
      </w:r>
      <w:proofErr w:type="spellEnd"/>
      <w:r w:rsidRPr="00B50BF0">
        <w:t xml:space="preserve"> libero, dictum </w:t>
      </w:r>
      <w:proofErr w:type="spellStart"/>
      <w:r w:rsidRPr="00B50BF0">
        <w:t>quis</w:t>
      </w:r>
      <w:proofErr w:type="spellEnd"/>
      <w:r w:rsidRPr="00B50BF0">
        <w:t xml:space="preserve"> </w:t>
      </w:r>
      <w:proofErr w:type="spellStart"/>
      <w:r w:rsidRPr="00B50BF0">
        <w:t>pellentesque</w:t>
      </w:r>
      <w:proofErr w:type="spellEnd"/>
      <w:r w:rsidRPr="00B50BF0">
        <w:t xml:space="preserve"> a, </w:t>
      </w:r>
      <w:proofErr w:type="spellStart"/>
      <w:r w:rsidRPr="00B50BF0">
        <w:t>dignissim</w:t>
      </w:r>
      <w:proofErr w:type="spellEnd"/>
      <w:r w:rsidRPr="00B50BF0">
        <w:t xml:space="preserve"> nec </w:t>
      </w:r>
      <w:proofErr w:type="spellStart"/>
      <w:r w:rsidRPr="00B50BF0">
        <w:t>purus</w:t>
      </w:r>
      <w:proofErr w:type="spellEnd"/>
      <w:r w:rsidRPr="00B50BF0">
        <w:t>.”</w:t>
      </w:r>
    </w:p>
    <w:p w14:paraId="72A57694" w14:textId="77777777" w:rsidR="00731558" w:rsidRDefault="00731558" w:rsidP="00731558">
      <w:pPr>
        <w:pStyle w:val="Scenebreak"/>
      </w:pPr>
      <w:r>
        <w:sym w:font="Wingdings" w:char="F053"/>
      </w:r>
    </w:p>
    <w:p w14:paraId="50C2EE5F" w14:textId="77777777" w:rsidR="00792CB5" w:rsidRPr="00B50BF0" w:rsidRDefault="00792CB5" w:rsidP="00D63326">
      <w:pPr>
        <w:pStyle w:val="Bodynoindent"/>
      </w:pPr>
      <w:r w:rsidRPr="00B50BF0">
        <w:t xml:space="preserve">Because you’re using the styles </w:t>
      </w:r>
      <w:r w:rsidRPr="00B50BF0">
        <w:rPr>
          <w:i/>
          <w:iCs/>
        </w:rPr>
        <w:t>Chapter number</w:t>
      </w:r>
      <w:r w:rsidRPr="00B50BF0">
        <w:t xml:space="preserve"> and</w:t>
      </w:r>
      <w:r w:rsidR="00731558">
        <w:t>/or</w:t>
      </w:r>
      <w:r w:rsidRPr="00B50BF0">
        <w:t xml:space="preserve"> </w:t>
      </w:r>
      <w:r w:rsidRPr="00B50BF0">
        <w:rPr>
          <w:i/>
          <w:iCs/>
        </w:rPr>
        <w:t>Chapter title</w:t>
      </w:r>
      <w:r w:rsidRPr="00B50BF0">
        <w:t xml:space="preserve"> for your chapter openings, you’ll need to generate your contents page (if you want one) a little differently than usual.</w:t>
      </w:r>
    </w:p>
    <w:p w14:paraId="613F8DD9" w14:textId="77777777" w:rsidR="00792CB5" w:rsidRDefault="00792CB5" w:rsidP="00D63326">
      <w:pPr>
        <w:pStyle w:val="Body"/>
      </w:pPr>
      <w:r w:rsidRPr="00B50BF0">
        <w:t xml:space="preserve">First, you’ll want to go to the References tab, click Table of Contents and select Custom Table of Contents from the drop down. A pop-up will show up which you will need to select Options and open a new pop-up where you can define your hierarchy levels. Scroll through and change the hierarchy of the styles you’re using. This could be making </w:t>
      </w:r>
      <w:r w:rsidRPr="00731558">
        <w:rPr>
          <w:i/>
          <w:iCs/>
        </w:rPr>
        <w:t xml:space="preserve">Chapter </w:t>
      </w:r>
      <w:r w:rsidR="00731558">
        <w:rPr>
          <w:i/>
          <w:iCs/>
        </w:rPr>
        <w:t>number</w:t>
      </w:r>
      <w:r w:rsidRPr="00B50BF0">
        <w:t xml:space="preserve"> as 1</w:t>
      </w:r>
      <w:r w:rsidR="00731558">
        <w:t xml:space="preserve"> and </w:t>
      </w:r>
      <w:r w:rsidR="00731558" w:rsidRPr="00731558">
        <w:rPr>
          <w:i/>
          <w:iCs/>
        </w:rPr>
        <w:t xml:space="preserve">Chapter </w:t>
      </w:r>
      <w:r w:rsidR="00731558">
        <w:rPr>
          <w:i/>
          <w:iCs/>
        </w:rPr>
        <w:t>title</w:t>
      </w:r>
      <w:r w:rsidR="00731558">
        <w:t xml:space="preserve"> as 2, or just </w:t>
      </w:r>
      <w:r w:rsidR="00731558" w:rsidRPr="00731558">
        <w:rPr>
          <w:i/>
          <w:iCs/>
        </w:rPr>
        <w:t>Chapter title</w:t>
      </w:r>
      <w:r w:rsidR="00731558">
        <w:t xml:space="preserve"> or just </w:t>
      </w:r>
      <w:r w:rsidR="00731558" w:rsidRPr="00731558">
        <w:rPr>
          <w:i/>
          <w:iCs/>
        </w:rPr>
        <w:t>Chapter number</w:t>
      </w:r>
      <w:r w:rsidRPr="00B50BF0">
        <w:t>. Save your changes by selecting OK on both pop-ups and your contents page will auto generate.</w:t>
      </w:r>
    </w:p>
    <w:p w14:paraId="5E31A7C7" w14:textId="77777777" w:rsidR="00731558" w:rsidRPr="00B50BF0" w:rsidRDefault="00731558" w:rsidP="00D63326">
      <w:pPr>
        <w:pStyle w:val="Body"/>
      </w:pPr>
      <w:r>
        <w:lastRenderedPageBreak/>
        <w:t xml:space="preserve">If you don’t want a contents page, that’s okay! A lot of fiction books nowadays don’t have </w:t>
      </w:r>
      <w:proofErr w:type="gramStart"/>
      <w:r>
        <w:t>one</w:t>
      </w:r>
      <w:proofErr w:type="gramEnd"/>
      <w:r>
        <w:t xml:space="preserve"> so your book won’t look out of place.</w:t>
      </w:r>
    </w:p>
    <w:sectPr w:rsidR="00731558" w:rsidRPr="00B50BF0" w:rsidSect="00743CC5">
      <w:footerReference w:type="default" r:id="rId10"/>
      <w:endnotePr>
        <w:numFmt w:val="decimal"/>
      </w:endnotePr>
      <w:pgSz w:w="6294" w:h="8618" w:code="11"/>
      <w:pgMar w:top="851" w:right="709" w:bottom="709" w:left="851" w:header="720" w:footer="510" w:gutter="0"/>
      <w:pgNumType w:start="1"/>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B9887" w14:textId="77777777" w:rsidR="00082787" w:rsidRDefault="00082787" w:rsidP="002201AE">
      <w:pPr>
        <w:spacing w:after="0" w:line="240" w:lineRule="auto"/>
      </w:pPr>
      <w:r>
        <w:separator/>
      </w:r>
    </w:p>
  </w:endnote>
  <w:endnote w:type="continuationSeparator" w:id="0">
    <w:p w14:paraId="41E80869" w14:textId="77777777" w:rsidR="00082787" w:rsidRDefault="00082787" w:rsidP="002201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luna">
    <w:altName w:val="Calibri"/>
    <w:panose1 w:val="00000500000000000000"/>
    <w:charset w:val="00"/>
    <w:family w:val="modern"/>
    <w:notTrueType/>
    <w:pitch w:val="variable"/>
    <w:sig w:usb0="00000007" w:usb1="00000001" w:usb2="00000000" w:usb3="00000000" w:csb0="00000093" w:csb1="00000000"/>
  </w:font>
  <w:font w:name="Georgia">
    <w:panose1 w:val="02040502050405020303"/>
    <w:charset w:val="00"/>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Margin MVB">
    <w:altName w:val="Calibri"/>
    <w:panose1 w:val="020B0503030202040204"/>
    <w:charset w:val="00"/>
    <w:family w:val="swiss"/>
    <w:notTrueType/>
    <w:pitch w:val="variable"/>
    <w:sig w:usb0="00000007" w:usb1="10000001" w:usb2="00000000" w:usb3="00000000" w:csb0="00000093" w:csb1="00000000"/>
  </w:font>
  <w:font w:name="Margin MVB Medium">
    <w:panose1 w:val="020B0603030202040204"/>
    <w:charset w:val="00"/>
    <w:family w:val="swiss"/>
    <w:notTrueType/>
    <w:pitch w:val="variable"/>
    <w:sig w:usb0="00000007" w:usb1="10000001" w:usb2="00000000" w:usb3="00000000" w:csb0="00000093" w:csb1="00000000"/>
  </w:font>
  <w:font w:name="Minion Pro">
    <w:panose1 w:val="02040503050201020203"/>
    <w:charset w:val="00"/>
    <w:family w:val="roman"/>
    <w:notTrueType/>
    <w:pitch w:val="variable"/>
    <w:sig w:usb0="E00002AF" w:usb1="5000607B" w:usb2="00000000" w:usb3="00000000" w:csb0="0000009F" w:csb1="00000000"/>
  </w:font>
  <w:font w:name="Margin MVB Black">
    <w:altName w:val="Calibri"/>
    <w:panose1 w:val="020B0A03030202040204"/>
    <w:charset w:val="00"/>
    <w:family w:val="swiss"/>
    <w:notTrueType/>
    <w:pitch w:val="variable"/>
    <w:sig w:usb0="00000007" w:usb1="10000001" w:usb2="00000000" w:usb3="00000000" w:csb0="00000093" w:csb1="00000000"/>
  </w:font>
  <w:font w:name="Margin MVB Semibold">
    <w:panose1 w:val="020B0703030202040204"/>
    <w:charset w:val="00"/>
    <w:family w:val="swiss"/>
    <w:notTrueType/>
    <w:pitch w:val="variable"/>
    <w:sig w:usb0="00000007" w:usb1="10000001" w:usb2="00000000" w:usb3="00000000" w:csb0="00000093" w:csb1="00000000"/>
  </w:font>
  <w:font w:name="Margin MVB Heavy">
    <w:panose1 w:val="020B0903030202040204"/>
    <w:charset w:val="00"/>
    <w:family w:val="swiss"/>
    <w:notTrueType/>
    <w:pitch w:val="variable"/>
    <w:sig w:usb0="00000007" w:usb1="10000001" w:usb2="00000000" w:usb3="00000000" w:csb0="00000093" w:csb1="00000000"/>
  </w:font>
  <w:font w:name="Time Craft">
    <w:altName w:val="Calibri"/>
    <w:panose1 w:val="00000000000000000000"/>
    <w:charset w:val="00"/>
    <w:family w:val="modern"/>
    <w:notTrueType/>
    <w:pitch w:val="variable"/>
    <w:sig w:usb0="80000033" w:usb1="1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4BFA0" w14:textId="77777777" w:rsidR="0078255E" w:rsidRPr="0078255E" w:rsidRDefault="0078255E" w:rsidP="000A6E8C">
    <w:pPr>
      <w:pStyle w:val="Footer"/>
      <w:jc w:val="center"/>
      <w:rPr>
        <w:sz w:val="20"/>
        <w:szCs w:val="20"/>
      </w:rPr>
    </w:pPr>
  </w:p>
  <w:p w14:paraId="7DA83277" w14:textId="77777777" w:rsidR="00BB0C41" w:rsidRPr="0078255E" w:rsidRDefault="00BB0C41" w:rsidP="000A6E8C">
    <w:pPr>
      <w:pStyle w:val="Footer"/>
      <w:jc w:val="center"/>
      <w:rPr>
        <w:sz w:val="20"/>
        <w:szCs w:val="20"/>
      </w:rPr>
    </w:pPr>
    <w:r w:rsidRPr="0078255E">
      <w:rPr>
        <w:sz w:val="20"/>
        <w:szCs w:val="20"/>
      </w:rPr>
      <w:fldChar w:fldCharType="begin"/>
    </w:r>
    <w:r w:rsidRPr="0078255E">
      <w:rPr>
        <w:sz w:val="20"/>
        <w:szCs w:val="20"/>
      </w:rPr>
      <w:instrText xml:space="preserve"> PAGE   \* MERGEFORMAT </w:instrText>
    </w:r>
    <w:r w:rsidRPr="0078255E">
      <w:rPr>
        <w:sz w:val="20"/>
        <w:szCs w:val="20"/>
      </w:rPr>
      <w:fldChar w:fldCharType="separate"/>
    </w:r>
    <w:r w:rsidRPr="0078255E">
      <w:rPr>
        <w:noProof/>
        <w:sz w:val="20"/>
        <w:szCs w:val="20"/>
      </w:rPr>
      <w:t>1</w:t>
    </w:r>
    <w:r w:rsidRPr="0078255E">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8138A" w14:textId="77777777" w:rsidR="00082787" w:rsidRDefault="00082787" w:rsidP="002201AE">
      <w:pPr>
        <w:spacing w:after="0" w:line="240" w:lineRule="auto"/>
      </w:pPr>
      <w:r>
        <w:separator/>
      </w:r>
    </w:p>
  </w:footnote>
  <w:footnote w:type="continuationSeparator" w:id="0">
    <w:p w14:paraId="593B7A87" w14:textId="77777777" w:rsidR="00082787" w:rsidRDefault="00082787" w:rsidP="002201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58020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8448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062AA6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18A341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8EC70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9C20B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4EA9C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87032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F168A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FFCD88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A182322"/>
    <w:multiLevelType w:val="hybridMultilevel"/>
    <w:tmpl w:val="2FA63E5C"/>
    <w:lvl w:ilvl="0" w:tplc="ECC00190">
      <w:start w:val="1"/>
      <w:numFmt w:val="lowerLetter"/>
      <w:lvlText w:val="%1."/>
      <w:lvlJc w:val="left"/>
      <w:pPr>
        <w:ind w:left="1401" w:hanging="360"/>
      </w:pPr>
    </w:lvl>
    <w:lvl w:ilvl="1" w:tplc="0C090019" w:tentative="1">
      <w:start w:val="1"/>
      <w:numFmt w:val="lowerLetter"/>
      <w:lvlText w:val="%2."/>
      <w:lvlJc w:val="left"/>
      <w:pPr>
        <w:ind w:left="2121" w:hanging="360"/>
      </w:pPr>
    </w:lvl>
    <w:lvl w:ilvl="2" w:tplc="0C09001B" w:tentative="1">
      <w:start w:val="1"/>
      <w:numFmt w:val="lowerRoman"/>
      <w:lvlText w:val="%3."/>
      <w:lvlJc w:val="right"/>
      <w:pPr>
        <w:ind w:left="2841" w:hanging="180"/>
      </w:pPr>
    </w:lvl>
    <w:lvl w:ilvl="3" w:tplc="0C09000F" w:tentative="1">
      <w:start w:val="1"/>
      <w:numFmt w:val="decimal"/>
      <w:lvlText w:val="%4."/>
      <w:lvlJc w:val="left"/>
      <w:pPr>
        <w:ind w:left="3561" w:hanging="360"/>
      </w:pPr>
    </w:lvl>
    <w:lvl w:ilvl="4" w:tplc="0C090019" w:tentative="1">
      <w:start w:val="1"/>
      <w:numFmt w:val="lowerLetter"/>
      <w:lvlText w:val="%5."/>
      <w:lvlJc w:val="left"/>
      <w:pPr>
        <w:ind w:left="4281" w:hanging="360"/>
      </w:pPr>
    </w:lvl>
    <w:lvl w:ilvl="5" w:tplc="0C09001B" w:tentative="1">
      <w:start w:val="1"/>
      <w:numFmt w:val="lowerRoman"/>
      <w:lvlText w:val="%6."/>
      <w:lvlJc w:val="right"/>
      <w:pPr>
        <w:ind w:left="5001" w:hanging="180"/>
      </w:pPr>
    </w:lvl>
    <w:lvl w:ilvl="6" w:tplc="0C09000F" w:tentative="1">
      <w:start w:val="1"/>
      <w:numFmt w:val="decimal"/>
      <w:lvlText w:val="%7."/>
      <w:lvlJc w:val="left"/>
      <w:pPr>
        <w:ind w:left="5721" w:hanging="360"/>
      </w:pPr>
    </w:lvl>
    <w:lvl w:ilvl="7" w:tplc="0C090019" w:tentative="1">
      <w:start w:val="1"/>
      <w:numFmt w:val="lowerLetter"/>
      <w:lvlText w:val="%8."/>
      <w:lvlJc w:val="left"/>
      <w:pPr>
        <w:ind w:left="6441" w:hanging="360"/>
      </w:pPr>
    </w:lvl>
    <w:lvl w:ilvl="8" w:tplc="0C09001B" w:tentative="1">
      <w:start w:val="1"/>
      <w:numFmt w:val="lowerRoman"/>
      <w:lvlText w:val="%9."/>
      <w:lvlJc w:val="right"/>
      <w:pPr>
        <w:ind w:left="7161" w:hanging="180"/>
      </w:pPr>
    </w:lvl>
  </w:abstractNum>
  <w:abstractNum w:abstractNumId="11" w15:restartNumberingAfterBreak="0">
    <w:nsid w:val="2D223B07"/>
    <w:multiLevelType w:val="hybridMultilevel"/>
    <w:tmpl w:val="00CABF20"/>
    <w:lvl w:ilvl="0" w:tplc="DB1C3CE0">
      <w:start w:val="1"/>
      <w:numFmt w:val="lowerRoman"/>
      <w:pStyle w:val="NL3firstparagraphListsBulletlist"/>
      <w:lvlText w:val="%1."/>
      <w:lvlJc w:val="right"/>
      <w:pPr>
        <w:ind w:left="2804" w:hanging="360"/>
      </w:pPr>
    </w:lvl>
    <w:lvl w:ilvl="1" w:tplc="0C090019" w:tentative="1">
      <w:start w:val="1"/>
      <w:numFmt w:val="lowerLetter"/>
      <w:lvlText w:val="%2."/>
      <w:lvlJc w:val="left"/>
      <w:pPr>
        <w:ind w:left="3524" w:hanging="360"/>
      </w:pPr>
    </w:lvl>
    <w:lvl w:ilvl="2" w:tplc="0C09001B" w:tentative="1">
      <w:start w:val="1"/>
      <w:numFmt w:val="lowerRoman"/>
      <w:lvlText w:val="%3."/>
      <w:lvlJc w:val="right"/>
      <w:pPr>
        <w:ind w:left="4244" w:hanging="180"/>
      </w:pPr>
    </w:lvl>
    <w:lvl w:ilvl="3" w:tplc="0C09000F" w:tentative="1">
      <w:start w:val="1"/>
      <w:numFmt w:val="decimal"/>
      <w:lvlText w:val="%4."/>
      <w:lvlJc w:val="left"/>
      <w:pPr>
        <w:ind w:left="4964" w:hanging="360"/>
      </w:pPr>
    </w:lvl>
    <w:lvl w:ilvl="4" w:tplc="0C090019" w:tentative="1">
      <w:start w:val="1"/>
      <w:numFmt w:val="lowerLetter"/>
      <w:lvlText w:val="%5."/>
      <w:lvlJc w:val="left"/>
      <w:pPr>
        <w:ind w:left="5684" w:hanging="360"/>
      </w:pPr>
    </w:lvl>
    <w:lvl w:ilvl="5" w:tplc="0C09001B" w:tentative="1">
      <w:start w:val="1"/>
      <w:numFmt w:val="lowerRoman"/>
      <w:lvlText w:val="%6."/>
      <w:lvlJc w:val="right"/>
      <w:pPr>
        <w:ind w:left="6404" w:hanging="180"/>
      </w:pPr>
    </w:lvl>
    <w:lvl w:ilvl="6" w:tplc="0C09000F" w:tentative="1">
      <w:start w:val="1"/>
      <w:numFmt w:val="decimal"/>
      <w:lvlText w:val="%7."/>
      <w:lvlJc w:val="left"/>
      <w:pPr>
        <w:ind w:left="7124" w:hanging="360"/>
      </w:pPr>
    </w:lvl>
    <w:lvl w:ilvl="7" w:tplc="0C090019" w:tentative="1">
      <w:start w:val="1"/>
      <w:numFmt w:val="lowerLetter"/>
      <w:lvlText w:val="%8."/>
      <w:lvlJc w:val="left"/>
      <w:pPr>
        <w:ind w:left="7844" w:hanging="360"/>
      </w:pPr>
    </w:lvl>
    <w:lvl w:ilvl="8" w:tplc="0C09001B" w:tentative="1">
      <w:start w:val="1"/>
      <w:numFmt w:val="lowerRoman"/>
      <w:lvlText w:val="%9."/>
      <w:lvlJc w:val="right"/>
      <w:pPr>
        <w:ind w:left="8564" w:hanging="180"/>
      </w:pPr>
    </w:lvl>
  </w:abstractNum>
  <w:abstractNum w:abstractNumId="12" w15:restartNumberingAfterBreak="0">
    <w:nsid w:val="2DC87EC5"/>
    <w:multiLevelType w:val="multilevel"/>
    <w:tmpl w:val="5DA4D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F64599A"/>
    <w:multiLevelType w:val="hybridMultilevel"/>
    <w:tmpl w:val="3F5E63C8"/>
    <w:lvl w:ilvl="0" w:tplc="A20C348E">
      <w:start w:val="1"/>
      <w:numFmt w:val="decimal"/>
      <w:lvlText w:val="%1."/>
      <w:lvlJc w:val="left"/>
      <w:pPr>
        <w:ind w:left="2084" w:hanging="360"/>
      </w:pPr>
    </w:lvl>
    <w:lvl w:ilvl="1" w:tplc="0C090019" w:tentative="1">
      <w:start w:val="1"/>
      <w:numFmt w:val="lowerLetter"/>
      <w:lvlText w:val="%2."/>
      <w:lvlJc w:val="left"/>
      <w:pPr>
        <w:ind w:left="2804" w:hanging="360"/>
      </w:pPr>
    </w:lvl>
    <w:lvl w:ilvl="2" w:tplc="0C09001B" w:tentative="1">
      <w:start w:val="1"/>
      <w:numFmt w:val="lowerRoman"/>
      <w:lvlText w:val="%3."/>
      <w:lvlJc w:val="right"/>
      <w:pPr>
        <w:ind w:left="3524" w:hanging="180"/>
      </w:pPr>
    </w:lvl>
    <w:lvl w:ilvl="3" w:tplc="0C09000F" w:tentative="1">
      <w:start w:val="1"/>
      <w:numFmt w:val="decimal"/>
      <w:lvlText w:val="%4."/>
      <w:lvlJc w:val="left"/>
      <w:pPr>
        <w:ind w:left="4244" w:hanging="360"/>
      </w:pPr>
    </w:lvl>
    <w:lvl w:ilvl="4" w:tplc="0C090019" w:tentative="1">
      <w:start w:val="1"/>
      <w:numFmt w:val="lowerLetter"/>
      <w:lvlText w:val="%5."/>
      <w:lvlJc w:val="left"/>
      <w:pPr>
        <w:ind w:left="4964" w:hanging="360"/>
      </w:pPr>
    </w:lvl>
    <w:lvl w:ilvl="5" w:tplc="0C09001B" w:tentative="1">
      <w:start w:val="1"/>
      <w:numFmt w:val="lowerRoman"/>
      <w:lvlText w:val="%6."/>
      <w:lvlJc w:val="right"/>
      <w:pPr>
        <w:ind w:left="5684" w:hanging="180"/>
      </w:pPr>
    </w:lvl>
    <w:lvl w:ilvl="6" w:tplc="0C09000F" w:tentative="1">
      <w:start w:val="1"/>
      <w:numFmt w:val="decimal"/>
      <w:lvlText w:val="%7."/>
      <w:lvlJc w:val="left"/>
      <w:pPr>
        <w:ind w:left="6404" w:hanging="360"/>
      </w:pPr>
    </w:lvl>
    <w:lvl w:ilvl="7" w:tplc="0C090019" w:tentative="1">
      <w:start w:val="1"/>
      <w:numFmt w:val="lowerLetter"/>
      <w:lvlText w:val="%8."/>
      <w:lvlJc w:val="left"/>
      <w:pPr>
        <w:ind w:left="7124" w:hanging="360"/>
      </w:pPr>
    </w:lvl>
    <w:lvl w:ilvl="8" w:tplc="0C09001B" w:tentative="1">
      <w:start w:val="1"/>
      <w:numFmt w:val="lowerRoman"/>
      <w:lvlText w:val="%9."/>
      <w:lvlJc w:val="right"/>
      <w:pPr>
        <w:ind w:left="7844" w:hanging="180"/>
      </w:pPr>
    </w:lvl>
  </w:abstractNum>
  <w:abstractNum w:abstractNumId="14" w15:restartNumberingAfterBreak="0">
    <w:nsid w:val="325A6AAE"/>
    <w:multiLevelType w:val="hybridMultilevel"/>
    <w:tmpl w:val="D7CC412C"/>
    <w:lvl w:ilvl="0" w:tplc="44D88CA6">
      <w:start w:val="1"/>
      <w:numFmt w:val="decimal"/>
      <w:lvlText w:val="%1."/>
      <w:lvlJc w:val="left"/>
      <w:pPr>
        <w:ind w:left="1364" w:hanging="360"/>
      </w:pPr>
    </w:lvl>
    <w:lvl w:ilvl="1" w:tplc="0C090019" w:tentative="1">
      <w:start w:val="1"/>
      <w:numFmt w:val="lowerLetter"/>
      <w:lvlText w:val="%2."/>
      <w:lvlJc w:val="left"/>
      <w:pPr>
        <w:ind w:left="2084" w:hanging="360"/>
      </w:pPr>
    </w:lvl>
    <w:lvl w:ilvl="2" w:tplc="0C09001B" w:tentative="1">
      <w:start w:val="1"/>
      <w:numFmt w:val="lowerRoman"/>
      <w:lvlText w:val="%3."/>
      <w:lvlJc w:val="right"/>
      <w:pPr>
        <w:ind w:left="2804" w:hanging="180"/>
      </w:pPr>
    </w:lvl>
    <w:lvl w:ilvl="3" w:tplc="0C09000F" w:tentative="1">
      <w:start w:val="1"/>
      <w:numFmt w:val="decimal"/>
      <w:lvlText w:val="%4."/>
      <w:lvlJc w:val="left"/>
      <w:pPr>
        <w:ind w:left="3524" w:hanging="360"/>
      </w:pPr>
    </w:lvl>
    <w:lvl w:ilvl="4" w:tplc="0C090019" w:tentative="1">
      <w:start w:val="1"/>
      <w:numFmt w:val="lowerLetter"/>
      <w:lvlText w:val="%5."/>
      <w:lvlJc w:val="left"/>
      <w:pPr>
        <w:ind w:left="4244" w:hanging="360"/>
      </w:pPr>
    </w:lvl>
    <w:lvl w:ilvl="5" w:tplc="0C09001B" w:tentative="1">
      <w:start w:val="1"/>
      <w:numFmt w:val="lowerRoman"/>
      <w:lvlText w:val="%6."/>
      <w:lvlJc w:val="right"/>
      <w:pPr>
        <w:ind w:left="4964" w:hanging="180"/>
      </w:pPr>
    </w:lvl>
    <w:lvl w:ilvl="6" w:tplc="0C09000F" w:tentative="1">
      <w:start w:val="1"/>
      <w:numFmt w:val="decimal"/>
      <w:lvlText w:val="%7."/>
      <w:lvlJc w:val="left"/>
      <w:pPr>
        <w:ind w:left="5684" w:hanging="360"/>
      </w:pPr>
    </w:lvl>
    <w:lvl w:ilvl="7" w:tplc="0C090019" w:tentative="1">
      <w:start w:val="1"/>
      <w:numFmt w:val="lowerLetter"/>
      <w:lvlText w:val="%8."/>
      <w:lvlJc w:val="left"/>
      <w:pPr>
        <w:ind w:left="6404" w:hanging="360"/>
      </w:pPr>
    </w:lvl>
    <w:lvl w:ilvl="8" w:tplc="0C09001B" w:tentative="1">
      <w:start w:val="1"/>
      <w:numFmt w:val="lowerRoman"/>
      <w:lvlText w:val="%9."/>
      <w:lvlJc w:val="right"/>
      <w:pPr>
        <w:ind w:left="7124" w:hanging="180"/>
      </w:pPr>
    </w:lvl>
  </w:abstractNum>
  <w:abstractNum w:abstractNumId="15" w15:restartNumberingAfterBreak="0">
    <w:nsid w:val="35A40A1A"/>
    <w:multiLevelType w:val="hybridMultilevel"/>
    <w:tmpl w:val="63AAE842"/>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6" w15:restartNumberingAfterBreak="0">
    <w:nsid w:val="40A41317"/>
    <w:multiLevelType w:val="multilevel"/>
    <w:tmpl w:val="38D24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B6523DB"/>
    <w:multiLevelType w:val="hybridMultilevel"/>
    <w:tmpl w:val="9AC297F8"/>
    <w:lvl w:ilvl="0" w:tplc="87E4B2BC">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7343E86"/>
    <w:multiLevelType w:val="hybridMultilevel"/>
    <w:tmpl w:val="8A427C18"/>
    <w:lvl w:ilvl="0" w:tplc="4ACCC9E8">
      <w:start w:val="1"/>
      <w:numFmt w:val="bullet"/>
      <w:pStyle w:val="BL1ListsBulletlis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9" w15:restartNumberingAfterBreak="0">
    <w:nsid w:val="575940F7"/>
    <w:multiLevelType w:val="hybridMultilevel"/>
    <w:tmpl w:val="A57033A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85F7B6F"/>
    <w:multiLevelType w:val="hybridMultilevel"/>
    <w:tmpl w:val="23CCCD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F7B4F9C"/>
    <w:multiLevelType w:val="multilevel"/>
    <w:tmpl w:val="CF4AC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105526A"/>
    <w:multiLevelType w:val="multilevel"/>
    <w:tmpl w:val="CEDA152E"/>
    <w:lvl w:ilvl="0">
      <w:start w:val="1"/>
      <w:numFmt w:val="decimal"/>
      <w:pStyle w:val="NumberedList"/>
      <w:lvlText w:val="%1."/>
      <w:lvlJc w:val="left"/>
      <w:pPr>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A4F169F"/>
    <w:multiLevelType w:val="hybridMultilevel"/>
    <w:tmpl w:val="8D043892"/>
    <w:lvl w:ilvl="0" w:tplc="9F421B76">
      <w:start w:val="6"/>
      <w:numFmt w:val="bullet"/>
      <w:pStyle w:val="BulletList"/>
      <w:lvlText w:val=""/>
      <w:lvlJc w:val="left"/>
      <w:pPr>
        <w:ind w:left="700" w:hanging="360"/>
      </w:pPr>
      <w:rPr>
        <w:rFonts w:ascii="Symbol" w:eastAsiaTheme="minorHAnsi" w:hAnsi="Symbol" w:cs="Calluna" w:hint="default"/>
      </w:rPr>
    </w:lvl>
    <w:lvl w:ilvl="1" w:tplc="0C090003" w:tentative="1">
      <w:start w:val="1"/>
      <w:numFmt w:val="bullet"/>
      <w:lvlText w:val="o"/>
      <w:lvlJc w:val="left"/>
      <w:pPr>
        <w:ind w:left="1420" w:hanging="360"/>
      </w:pPr>
      <w:rPr>
        <w:rFonts w:ascii="Courier New" w:hAnsi="Courier New" w:cs="Courier New" w:hint="default"/>
      </w:rPr>
    </w:lvl>
    <w:lvl w:ilvl="2" w:tplc="0C090005" w:tentative="1">
      <w:start w:val="1"/>
      <w:numFmt w:val="bullet"/>
      <w:lvlText w:val=""/>
      <w:lvlJc w:val="left"/>
      <w:pPr>
        <w:ind w:left="2140" w:hanging="360"/>
      </w:pPr>
      <w:rPr>
        <w:rFonts w:ascii="Wingdings" w:hAnsi="Wingdings" w:hint="default"/>
      </w:rPr>
    </w:lvl>
    <w:lvl w:ilvl="3" w:tplc="0C090001" w:tentative="1">
      <w:start w:val="1"/>
      <w:numFmt w:val="bullet"/>
      <w:lvlText w:val=""/>
      <w:lvlJc w:val="left"/>
      <w:pPr>
        <w:ind w:left="2860" w:hanging="360"/>
      </w:pPr>
      <w:rPr>
        <w:rFonts w:ascii="Symbol" w:hAnsi="Symbol" w:hint="default"/>
      </w:rPr>
    </w:lvl>
    <w:lvl w:ilvl="4" w:tplc="0C090003" w:tentative="1">
      <w:start w:val="1"/>
      <w:numFmt w:val="bullet"/>
      <w:lvlText w:val="o"/>
      <w:lvlJc w:val="left"/>
      <w:pPr>
        <w:ind w:left="3580" w:hanging="360"/>
      </w:pPr>
      <w:rPr>
        <w:rFonts w:ascii="Courier New" w:hAnsi="Courier New" w:cs="Courier New" w:hint="default"/>
      </w:rPr>
    </w:lvl>
    <w:lvl w:ilvl="5" w:tplc="0C090005" w:tentative="1">
      <w:start w:val="1"/>
      <w:numFmt w:val="bullet"/>
      <w:lvlText w:val=""/>
      <w:lvlJc w:val="left"/>
      <w:pPr>
        <w:ind w:left="4300" w:hanging="360"/>
      </w:pPr>
      <w:rPr>
        <w:rFonts w:ascii="Wingdings" w:hAnsi="Wingdings" w:hint="default"/>
      </w:rPr>
    </w:lvl>
    <w:lvl w:ilvl="6" w:tplc="0C090001" w:tentative="1">
      <w:start w:val="1"/>
      <w:numFmt w:val="bullet"/>
      <w:lvlText w:val=""/>
      <w:lvlJc w:val="left"/>
      <w:pPr>
        <w:ind w:left="5020" w:hanging="360"/>
      </w:pPr>
      <w:rPr>
        <w:rFonts w:ascii="Symbol" w:hAnsi="Symbol" w:hint="default"/>
      </w:rPr>
    </w:lvl>
    <w:lvl w:ilvl="7" w:tplc="0C090003" w:tentative="1">
      <w:start w:val="1"/>
      <w:numFmt w:val="bullet"/>
      <w:lvlText w:val="o"/>
      <w:lvlJc w:val="left"/>
      <w:pPr>
        <w:ind w:left="5740" w:hanging="360"/>
      </w:pPr>
      <w:rPr>
        <w:rFonts w:ascii="Courier New" w:hAnsi="Courier New" w:cs="Courier New" w:hint="default"/>
      </w:rPr>
    </w:lvl>
    <w:lvl w:ilvl="8" w:tplc="0C090005" w:tentative="1">
      <w:start w:val="1"/>
      <w:numFmt w:val="bullet"/>
      <w:lvlText w:val=""/>
      <w:lvlJc w:val="left"/>
      <w:pPr>
        <w:ind w:left="6460" w:hanging="360"/>
      </w:pPr>
      <w:rPr>
        <w:rFonts w:ascii="Wingdings" w:hAnsi="Wingdings" w:hint="default"/>
      </w:rPr>
    </w:lvl>
  </w:abstractNum>
  <w:abstractNum w:abstractNumId="24" w15:restartNumberingAfterBreak="0">
    <w:nsid w:val="752F67AF"/>
    <w:multiLevelType w:val="multilevel"/>
    <w:tmpl w:val="C32AD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FCE4BA1"/>
    <w:multiLevelType w:val="hybridMultilevel"/>
    <w:tmpl w:val="1078428C"/>
    <w:lvl w:ilvl="0" w:tplc="0C090001">
      <w:start w:val="1"/>
      <w:numFmt w:val="bullet"/>
      <w:lvlText w:val=""/>
      <w:lvlJc w:val="left"/>
      <w:pPr>
        <w:ind w:left="1004" w:hanging="360"/>
      </w:pPr>
      <w:rPr>
        <w:rFonts w:ascii="Symbol" w:hAnsi="Symbol" w:hint="default"/>
      </w:rPr>
    </w:lvl>
    <w:lvl w:ilvl="1" w:tplc="D1146D78">
      <w:start w:val="1"/>
      <w:numFmt w:val="bullet"/>
      <w:lvlText w:val="o"/>
      <w:lvlJc w:val="left"/>
      <w:pPr>
        <w:ind w:left="1724" w:hanging="360"/>
      </w:pPr>
      <w:rPr>
        <w:rFonts w:ascii="Courier New" w:hAnsi="Courier New" w:cs="Courier New" w:hint="default"/>
      </w:rPr>
    </w:lvl>
    <w:lvl w:ilvl="2" w:tplc="41364108">
      <w:start w:val="1"/>
      <w:numFmt w:val="bullet"/>
      <w:pStyle w:val="NL3firstparagraphListsNumberedlis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268348183">
    <w:abstractNumId w:val="15"/>
  </w:num>
  <w:num w:numId="2" w16cid:durableId="1205407764">
    <w:abstractNumId w:val="25"/>
  </w:num>
  <w:num w:numId="3" w16cid:durableId="237250554">
    <w:abstractNumId w:val="18"/>
  </w:num>
  <w:num w:numId="4" w16cid:durableId="1898930858">
    <w:abstractNumId w:val="19"/>
  </w:num>
  <w:num w:numId="5" w16cid:durableId="1020008761">
    <w:abstractNumId w:val="17"/>
  </w:num>
  <w:num w:numId="6" w16cid:durableId="517238819">
    <w:abstractNumId w:val="14"/>
  </w:num>
  <w:num w:numId="7" w16cid:durableId="760948765">
    <w:abstractNumId w:val="10"/>
  </w:num>
  <w:num w:numId="8" w16cid:durableId="1503273950">
    <w:abstractNumId w:val="13"/>
  </w:num>
  <w:num w:numId="9" w16cid:durableId="341515940">
    <w:abstractNumId w:val="11"/>
  </w:num>
  <w:num w:numId="10" w16cid:durableId="34938420">
    <w:abstractNumId w:val="9"/>
  </w:num>
  <w:num w:numId="11" w16cid:durableId="1972251183">
    <w:abstractNumId w:val="7"/>
  </w:num>
  <w:num w:numId="12" w16cid:durableId="1380861812">
    <w:abstractNumId w:val="6"/>
  </w:num>
  <w:num w:numId="13" w16cid:durableId="889147735">
    <w:abstractNumId w:val="5"/>
  </w:num>
  <w:num w:numId="14" w16cid:durableId="1144934169">
    <w:abstractNumId w:val="4"/>
  </w:num>
  <w:num w:numId="15" w16cid:durableId="2004233317">
    <w:abstractNumId w:val="8"/>
  </w:num>
  <w:num w:numId="16" w16cid:durableId="1989480259">
    <w:abstractNumId w:val="3"/>
  </w:num>
  <w:num w:numId="17" w16cid:durableId="890267483">
    <w:abstractNumId w:val="2"/>
  </w:num>
  <w:num w:numId="18" w16cid:durableId="1262761687">
    <w:abstractNumId w:val="1"/>
  </w:num>
  <w:num w:numId="19" w16cid:durableId="1110007143">
    <w:abstractNumId w:val="0"/>
  </w:num>
  <w:num w:numId="20" w16cid:durableId="753432702">
    <w:abstractNumId w:val="20"/>
  </w:num>
  <w:num w:numId="21" w16cid:durableId="107942776">
    <w:abstractNumId w:val="23"/>
  </w:num>
  <w:num w:numId="22" w16cid:durableId="1752122694">
    <w:abstractNumId w:val="22"/>
  </w:num>
  <w:num w:numId="23" w16cid:durableId="26298240">
    <w:abstractNumId w:val="16"/>
  </w:num>
  <w:num w:numId="24" w16cid:durableId="1882281172">
    <w:abstractNumId w:val="21"/>
  </w:num>
  <w:num w:numId="25" w16cid:durableId="822743944">
    <w:abstractNumId w:val="12"/>
  </w:num>
  <w:num w:numId="26" w16cid:durableId="101556973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attachedTemplate r:id="rId1"/>
  <w:defaultTabStop w:val="720"/>
  <w:autoHyphenation/>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F73"/>
    <w:rsid w:val="0002082F"/>
    <w:rsid w:val="00082787"/>
    <w:rsid w:val="00087D01"/>
    <w:rsid w:val="00091A5F"/>
    <w:rsid w:val="000A3072"/>
    <w:rsid w:val="000A6E8C"/>
    <w:rsid w:val="0013431A"/>
    <w:rsid w:val="001C15C2"/>
    <w:rsid w:val="001D5CD7"/>
    <w:rsid w:val="001F4F73"/>
    <w:rsid w:val="00204B1A"/>
    <w:rsid w:val="002147C5"/>
    <w:rsid w:val="002201AE"/>
    <w:rsid w:val="002210DC"/>
    <w:rsid w:val="00255585"/>
    <w:rsid w:val="002A7183"/>
    <w:rsid w:val="00372DD1"/>
    <w:rsid w:val="003C060C"/>
    <w:rsid w:val="0040237F"/>
    <w:rsid w:val="004374AE"/>
    <w:rsid w:val="0045206F"/>
    <w:rsid w:val="0048755F"/>
    <w:rsid w:val="004C59AA"/>
    <w:rsid w:val="00531E9E"/>
    <w:rsid w:val="00543CAB"/>
    <w:rsid w:val="00563F1F"/>
    <w:rsid w:val="00572F76"/>
    <w:rsid w:val="0058683E"/>
    <w:rsid w:val="005A3484"/>
    <w:rsid w:val="00611F44"/>
    <w:rsid w:val="00637AD6"/>
    <w:rsid w:val="00692F28"/>
    <w:rsid w:val="00704813"/>
    <w:rsid w:val="00712B37"/>
    <w:rsid w:val="00731558"/>
    <w:rsid w:val="007360D0"/>
    <w:rsid w:val="00737F3F"/>
    <w:rsid w:val="00743CC5"/>
    <w:rsid w:val="007644CB"/>
    <w:rsid w:val="0078255E"/>
    <w:rsid w:val="00792CB5"/>
    <w:rsid w:val="008103F1"/>
    <w:rsid w:val="008239C0"/>
    <w:rsid w:val="00824123"/>
    <w:rsid w:val="0084354A"/>
    <w:rsid w:val="008547D0"/>
    <w:rsid w:val="00876FE3"/>
    <w:rsid w:val="008962D4"/>
    <w:rsid w:val="009379A5"/>
    <w:rsid w:val="00951CE9"/>
    <w:rsid w:val="00975775"/>
    <w:rsid w:val="0098001C"/>
    <w:rsid w:val="0099458D"/>
    <w:rsid w:val="0099696D"/>
    <w:rsid w:val="009B640A"/>
    <w:rsid w:val="009D478C"/>
    <w:rsid w:val="009E5DF1"/>
    <w:rsid w:val="00A3183D"/>
    <w:rsid w:val="00A41F73"/>
    <w:rsid w:val="00A7087B"/>
    <w:rsid w:val="00A97BEC"/>
    <w:rsid w:val="00AB3F63"/>
    <w:rsid w:val="00AC600E"/>
    <w:rsid w:val="00B2603C"/>
    <w:rsid w:val="00B50BF0"/>
    <w:rsid w:val="00B56EAD"/>
    <w:rsid w:val="00B97C89"/>
    <w:rsid w:val="00BA181B"/>
    <w:rsid w:val="00BB0C41"/>
    <w:rsid w:val="00C36F3A"/>
    <w:rsid w:val="00C77D8E"/>
    <w:rsid w:val="00C81F41"/>
    <w:rsid w:val="00C85B17"/>
    <w:rsid w:val="00C8796E"/>
    <w:rsid w:val="00CB59C9"/>
    <w:rsid w:val="00CE18D6"/>
    <w:rsid w:val="00CF0C50"/>
    <w:rsid w:val="00D276E0"/>
    <w:rsid w:val="00D63326"/>
    <w:rsid w:val="00DB1DD4"/>
    <w:rsid w:val="00DB7D67"/>
    <w:rsid w:val="00E02C1A"/>
    <w:rsid w:val="00E13F09"/>
    <w:rsid w:val="00E22DCC"/>
    <w:rsid w:val="00E25194"/>
    <w:rsid w:val="00E51C7C"/>
    <w:rsid w:val="00F655A3"/>
    <w:rsid w:val="00FA6E19"/>
    <w:rsid w:val="00FB751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0E8FE"/>
  <w15:chartTrackingRefBased/>
  <w15:docId w15:val="{4391A8C8-AE68-4FE0-A897-6AB284CE0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qFormat="1"/>
    <w:lsdException w:name="heading 2" w:semiHidden="1" w:unhideWhenUsed="1"/>
    <w:lsdException w:name="heading 3" w:semiHidden="1" w:unhideWhenUsed="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D276E0"/>
  </w:style>
  <w:style w:type="paragraph" w:styleId="Heading1">
    <w:name w:val="heading 1"/>
    <w:basedOn w:val="Chaptertitle"/>
    <w:next w:val="Bodynoindent"/>
    <w:link w:val="Heading1Char"/>
    <w:uiPriority w:val="5"/>
    <w:semiHidden/>
    <w:qFormat/>
    <w:rsid w:val="00D63326"/>
    <w:pPr>
      <w:keepNext/>
      <w:keepLines/>
      <w:spacing w:before="240" w:after="113" w:line="280" w:lineRule="atLeast"/>
      <w:outlineLvl w:val="0"/>
    </w:pPr>
    <w:rPr>
      <w:caps/>
      <w:spacing w:val="1"/>
      <w:sz w:val="28"/>
      <w:szCs w:val="28"/>
    </w:rPr>
  </w:style>
  <w:style w:type="paragraph" w:styleId="Heading2">
    <w:name w:val="heading 2"/>
    <w:basedOn w:val="Heading1"/>
    <w:next w:val="Bodynoindent"/>
    <w:link w:val="Heading2Char"/>
    <w:uiPriority w:val="99"/>
    <w:semiHidden/>
    <w:rsid w:val="00572F76"/>
    <w:pPr>
      <w:outlineLvl w:val="1"/>
    </w:pPr>
    <w:rPr>
      <w:b w:val="0"/>
      <w:bCs w:val="0"/>
      <w:i/>
      <w:iCs/>
      <w:caps w:val="0"/>
    </w:rPr>
  </w:style>
  <w:style w:type="paragraph" w:styleId="Heading3">
    <w:name w:val="heading 3"/>
    <w:basedOn w:val="Heading2"/>
    <w:next w:val="Bodynoindent"/>
    <w:link w:val="Heading3Char"/>
    <w:uiPriority w:val="99"/>
    <w:semiHidden/>
    <w:rsid w:val="00572F76"/>
    <w:pPr>
      <w:outlineLvl w:val="2"/>
    </w:pPr>
    <w:rPr>
      <w:rFonts w:cs="Margin MVB Medium"/>
      <w:i w:val="0"/>
      <w:iCs w:val="0"/>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5"/>
    <w:semiHidden/>
    <w:rsid w:val="00D276E0"/>
    <w:rPr>
      <w:rFonts w:ascii="Georgia" w:eastAsia="Yu Mincho" w:hAnsi="Georgia" w:cs="Margin MVB"/>
      <w:b/>
      <w:bCs/>
      <w:caps/>
      <w:color w:val="000000"/>
      <w:spacing w:val="1"/>
      <w:sz w:val="28"/>
      <w:szCs w:val="28"/>
    </w:rPr>
  </w:style>
  <w:style w:type="character" w:customStyle="1" w:styleId="Heading2Char">
    <w:name w:val="Heading 2 Char"/>
    <w:basedOn w:val="DefaultParagraphFont"/>
    <w:link w:val="Heading2"/>
    <w:uiPriority w:val="99"/>
    <w:semiHidden/>
    <w:rsid w:val="00A97BEC"/>
    <w:rPr>
      <w:rFonts w:ascii="Minion Pro" w:hAnsi="Minion Pro" w:cs="Margin MVB"/>
      <w:i/>
      <w:iCs/>
      <w:color w:val="000000"/>
      <w:spacing w:val="1"/>
      <w:sz w:val="28"/>
      <w:szCs w:val="28"/>
    </w:rPr>
  </w:style>
  <w:style w:type="character" w:customStyle="1" w:styleId="Heading3Char">
    <w:name w:val="Heading 3 Char"/>
    <w:basedOn w:val="DefaultParagraphFont"/>
    <w:link w:val="Heading3"/>
    <w:uiPriority w:val="99"/>
    <w:semiHidden/>
    <w:rsid w:val="00A97BEC"/>
    <w:rPr>
      <w:rFonts w:ascii="Minion Pro" w:hAnsi="Minion Pro" w:cs="Margin MVB Medium"/>
      <w:color w:val="000000"/>
      <w:spacing w:val="1"/>
      <w:sz w:val="24"/>
      <w:szCs w:val="24"/>
      <w:u w:val="single"/>
    </w:rPr>
  </w:style>
  <w:style w:type="paragraph" w:customStyle="1" w:styleId="BooktitleTitlepage">
    <w:name w:val="Book title (Title page)"/>
    <w:basedOn w:val="Normal"/>
    <w:uiPriority w:val="1"/>
    <w:qFormat/>
    <w:rsid w:val="0002082F"/>
    <w:pPr>
      <w:suppressAutoHyphens/>
      <w:autoSpaceDE w:val="0"/>
      <w:autoSpaceDN w:val="0"/>
      <w:adjustRightInd w:val="0"/>
      <w:spacing w:after="0" w:line="288" w:lineRule="auto"/>
      <w:jc w:val="center"/>
      <w:textAlignment w:val="center"/>
    </w:pPr>
    <w:rPr>
      <w:rFonts w:ascii="Georgia" w:hAnsi="Georgia" w:cs="Margin MVB Black"/>
      <w:color w:val="000000"/>
      <w:sz w:val="72"/>
      <w:szCs w:val="72"/>
    </w:rPr>
  </w:style>
  <w:style w:type="paragraph" w:customStyle="1" w:styleId="Body">
    <w:name w:val="Body"/>
    <w:basedOn w:val="Normal"/>
    <w:uiPriority w:val="4"/>
    <w:qFormat/>
    <w:rsid w:val="0002082F"/>
    <w:pPr>
      <w:spacing w:after="0" w:line="276" w:lineRule="auto"/>
      <w:ind w:firstLine="340"/>
      <w:jc w:val="both"/>
    </w:pPr>
    <w:rPr>
      <w:rFonts w:ascii="Georgia" w:hAnsi="Georgia" w:cs="Calluna"/>
      <w:color w:val="000000"/>
      <w:spacing w:val="1"/>
      <w:sz w:val="20"/>
    </w:rPr>
  </w:style>
  <w:style w:type="paragraph" w:customStyle="1" w:styleId="SubtitleTitlepage">
    <w:name w:val="Subtitle (Title page)"/>
    <w:basedOn w:val="Body"/>
    <w:uiPriority w:val="1"/>
    <w:rsid w:val="00D63326"/>
    <w:pPr>
      <w:suppressAutoHyphens/>
      <w:ind w:firstLine="0"/>
      <w:jc w:val="center"/>
    </w:pPr>
    <w:rPr>
      <w:sz w:val="44"/>
      <w:szCs w:val="40"/>
    </w:rPr>
  </w:style>
  <w:style w:type="paragraph" w:customStyle="1" w:styleId="AuthornameTitlepage">
    <w:name w:val="Author name (Title page)"/>
    <w:basedOn w:val="SubtitleTitlepage"/>
    <w:uiPriority w:val="1"/>
    <w:qFormat/>
    <w:rsid w:val="0002082F"/>
    <w:rPr>
      <w:rFonts w:cs="Margin MVB"/>
      <w:b/>
      <w:bCs/>
      <w:sz w:val="32"/>
    </w:rPr>
  </w:style>
  <w:style w:type="paragraph" w:customStyle="1" w:styleId="CopyrightFrontmatter">
    <w:name w:val="Copyright (Front matter)"/>
    <w:basedOn w:val="Body"/>
    <w:uiPriority w:val="99"/>
    <w:semiHidden/>
    <w:qFormat/>
    <w:rsid w:val="002A7183"/>
    <w:pPr>
      <w:suppressAutoHyphens/>
      <w:spacing w:line="240" w:lineRule="atLeast"/>
      <w:ind w:firstLine="0"/>
    </w:pPr>
    <w:rPr>
      <w:spacing w:val="-2"/>
      <w:sz w:val="16"/>
      <w:szCs w:val="16"/>
    </w:rPr>
  </w:style>
  <w:style w:type="paragraph" w:customStyle="1" w:styleId="Chaptertitle">
    <w:name w:val="Chapter title"/>
    <w:basedOn w:val="Normal"/>
    <w:next w:val="Bodynoindent"/>
    <w:uiPriority w:val="3"/>
    <w:rsid w:val="0002082F"/>
    <w:pPr>
      <w:suppressAutoHyphens/>
      <w:autoSpaceDE w:val="0"/>
      <w:autoSpaceDN w:val="0"/>
      <w:adjustRightInd w:val="0"/>
      <w:spacing w:before="480" w:after="1614" w:line="240" w:lineRule="auto"/>
      <w:jc w:val="center"/>
      <w:textAlignment w:val="center"/>
    </w:pPr>
    <w:rPr>
      <w:rFonts w:ascii="Georgia" w:eastAsia="Yu Mincho" w:hAnsi="Georgia" w:cs="Margin MVB"/>
      <w:b/>
      <w:bCs/>
      <w:color w:val="000000"/>
      <w:sz w:val="52"/>
      <w:szCs w:val="72"/>
    </w:rPr>
  </w:style>
  <w:style w:type="paragraph" w:customStyle="1" w:styleId="Dedication">
    <w:name w:val="Dedication"/>
    <w:basedOn w:val="Chaptertitle"/>
    <w:uiPriority w:val="2"/>
    <w:qFormat/>
    <w:rsid w:val="0002082F"/>
    <w:pPr>
      <w:spacing w:before="240" w:after="0" w:line="360" w:lineRule="auto"/>
      <w:ind w:right="340"/>
    </w:pPr>
    <w:rPr>
      <w:rFonts w:cs="Calluna"/>
      <w:b w:val="0"/>
      <w:bCs w:val="0"/>
      <w:i/>
      <w:iCs/>
      <w:sz w:val="22"/>
      <w:szCs w:val="20"/>
    </w:rPr>
  </w:style>
  <w:style w:type="paragraph" w:customStyle="1" w:styleId="BL1ListsBulletlist">
    <w:name w:val="BL1 (Lists:Bullet list)"/>
    <w:basedOn w:val="Body"/>
    <w:uiPriority w:val="99"/>
    <w:semiHidden/>
    <w:qFormat/>
    <w:rsid w:val="00737F3F"/>
    <w:pPr>
      <w:numPr>
        <w:numId w:val="3"/>
      </w:numPr>
      <w:ind w:right="113"/>
    </w:pPr>
  </w:style>
  <w:style w:type="paragraph" w:customStyle="1" w:styleId="Bodynoindent">
    <w:name w:val="Body no indent"/>
    <w:basedOn w:val="Body"/>
    <w:next w:val="Body"/>
    <w:uiPriority w:val="4"/>
    <w:qFormat/>
    <w:rsid w:val="00D63326"/>
    <w:pPr>
      <w:ind w:firstLine="0"/>
    </w:pPr>
    <w:rPr>
      <w:rFonts w:eastAsia="Yu Mincho"/>
    </w:rPr>
  </w:style>
  <w:style w:type="paragraph" w:customStyle="1" w:styleId="Chapternumber">
    <w:name w:val="Chapter number"/>
    <w:basedOn w:val="Normal"/>
    <w:next w:val="Chaptertitle"/>
    <w:uiPriority w:val="3"/>
    <w:rsid w:val="0002082F"/>
    <w:pPr>
      <w:pageBreakBefore/>
      <w:suppressAutoHyphens/>
      <w:autoSpaceDE w:val="0"/>
      <w:autoSpaceDN w:val="0"/>
      <w:adjustRightInd w:val="0"/>
      <w:spacing w:after="0" w:line="1458" w:lineRule="atLeast"/>
      <w:jc w:val="center"/>
      <w:textAlignment w:val="center"/>
    </w:pPr>
    <w:rPr>
      <w:rFonts w:ascii="Georgia" w:eastAsia="Yu Mincho" w:hAnsi="Georgia" w:cs="Margin MVB"/>
      <w:color w:val="000000"/>
      <w:sz w:val="36"/>
      <w:szCs w:val="52"/>
    </w:rPr>
  </w:style>
  <w:style w:type="paragraph" w:customStyle="1" w:styleId="NL1continuefrompreviousnumberListsNumberedlist">
    <w:name w:val="NL1 continue from previous number (Lists:Numbered list)"/>
    <w:basedOn w:val="BL1ListsBulletlist"/>
    <w:uiPriority w:val="99"/>
    <w:semiHidden/>
    <w:rsid w:val="002A7183"/>
    <w:pPr>
      <w:tabs>
        <w:tab w:val="left" w:pos="720"/>
      </w:tabs>
    </w:pPr>
  </w:style>
  <w:style w:type="paragraph" w:customStyle="1" w:styleId="Note">
    <w:name w:val="Note"/>
    <w:basedOn w:val="Bodynoindent"/>
    <w:uiPriority w:val="99"/>
    <w:semiHidden/>
    <w:rsid w:val="002A7183"/>
    <w:pPr>
      <w:spacing w:before="57" w:after="57"/>
    </w:pPr>
    <w:rPr>
      <w:i/>
      <w:iCs/>
      <w:spacing w:val="0"/>
      <w:sz w:val="16"/>
      <w:szCs w:val="16"/>
    </w:rPr>
  </w:style>
  <w:style w:type="paragraph" w:customStyle="1" w:styleId="Scenebreak">
    <w:name w:val="Scene break"/>
    <w:basedOn w:val="Body"/>
    <w:next w:val="Bodynoindent"/>
    <w:uiPriority w:val="4"/>
    <w:rsid w:val="00731558"/>
    <w:pPr>
      <w:spacing w:before="240" w:after="240"/>
      <w:ind w:firstLine="0"/>
      <w:jc w:val="center"/>
    </w:pPr>
  </w:style>
  <w:style w:type="paragraph" w:styleId="Caption">
    <w:name w:val="caption"/>
    <w:basedOn w:val="Body"/>
    <w:uiPriority w:val="99"/>
    <w:semiHidden/>
    <w:qFormat/>
    <w:rsid w:val="004374AE"/>
    <w:pPr>
      <w:spacing w:line="240" w:lineRule="atLeast"/>
      <w:ind w:firstLine="0"/>
      <w:jc w:val="center"/>
    </w:pPr>
    <w:rPr>
      <w:rFonts w:ascii="Margin MVB Semibold" w:hAnsi="Margin MVB Semibold" w:cs="Margin MVB Semibold"/>
      <w:spacing w:val="7"/>
      <w:sz w:val="18"/>
      <w:szCs w:val="18"/>
    </w:rPr>
  </w:style>
  <w:style w:type="paragraph" w:customStyle="1" w:styleId="NL1paragraphListsNumberedlist">
    <w:name w:val="NL1 paragraph (Lists:Numbered list)"/>
    <w:basedOn w:val="Normal"/>
    <w:uiPriority w:val="99"/>
    <w:semiHidden/>
    <w:rsid w:val="00704813"/>
    <w:pPr>
      <w:spacing w:after="0" w:line="276" w:lineRule="auto"/>
      <w:ind w:left="1004" w:right="113" w:firstLine="283"/>
    </w:pPr>
    <w:rPr>
      <w:rFonts w:ascii="Minion Pro" w:hAnsi="Minion Pro" w:cs="Calluna"/>
      <w:color w:val="000000"/>
      <w:spacing w:val="1"/>
    </w:rPr>
  </w:style>
  <w:style w:type="paragraph" w:customStyle="1" w:styleId="NL2paragraphListsNumberedlist">
    <w:name w:val="NL2 paragraph (Lists:Numbered list)"/>
    <w:basedOn w:val="Normal"/>
    <w:uiPriority w:val="99"/>
    <w:semiHidden/>
    <w:rsid w:val="00704813"/>
    <w:pPr>
      <w:spacing w:after="0" w:line="276" w:lineRule="auto"/>
      <w:ind w:left="1814" w:right="113" w:firstLine="284"/>
    </w:pPr>
    <w:rPr>
      <w:rFonts w:ascii="Minion Pro" w:hAnsi="Minion Pro" w:cs="Calluna"/>
      <w:color w:val="000000"/>
      <w:spacing w:val="1"/>
    </w:rPr>
  </w:style>
  <w:style w:type="paragraph" w:customStyle="1" w:styleId="NL3firstparagraphListsNumberedlist">
    <w:name w:val="NL3 first paragraph (Lists:Numbered list)"/>
    <w:basedOn w:val="Normal"/>
    <w:uiPriority w:val="99"/>
    <w:semiHidden/>
    <w:rsid w:val="00704813"/>
    <w:pPr>
      <w:numPr>
        <w:ilvl w:val="2"/>
        <w:numId w:val="2"/>
      </w:numPr>
      <w:spacing w:after="0" w:line="276" w:lineRule="auto"/>
      <w:ind w:right="113"/>
    </w:pPr>
    <w:rPr>
      <w:rFonts w:ascii="Minion Pro" w:hAnsi="Minion Pro" w:cs="Calluna"/>
      <w:color w:val="000000"/>
      <w:spacing w:val="1"/>
    </w:rPr>
  </w:style>
  <w:style w:type="paragraph" w:customStyle="1" w:styleId="NL3paragraphListsNumberedlist">
    <w:name w:val="NL3 paragraph (Lists:Numbered list)"/>
    <w:basedOn w:val="Normal"/>
    <w:uiPriority w:val="99"/>
    <w:semiHidden/>
    <w:rsid w:val="00704813"/>
    <w:pPr>
      <w:spacing w:after="0" w:line="276" w:lineRule="auto"/>
      <w:ind w:left="2087" w:right="113" w:firstLine="284"/>
    </w:pPr>
    <w:rPr>
      <w:rFonts w:ascii="Minion Pro" w:hAnsi="Minion Pro" w:cs="Calluna"/>
      <w:color w:val="000000"/>
      <w:spacing w:val="1"/>
    </w:rPr>
  </w:style>
  <w:style w:type="paragraph" w:customStyle="1" w:styleId="TableheadingTables">
    <w:name w:val="Table heading (Tables)"/>
    <w:basedOn w:val="Heading1"/>
    <w:uiPriority w:val="99"/>
    <w:semiHidden/>
    <w:rsid w:val="00637AD6"/>
    <w:pPr>
      <w:outlineLvl w:val="9"/>
    </w:pPr>
    <w:rPr>
      <w:rFonts w:ascii="Margin MVB Heavy" w:hAnsi="Margin MVB Heavy" w:cs="Margin MVB Heavy"/>
      <w:color w:val="808080" w:themeColor="background1" w:themeShade="80"/>
      <w:spacing w:val="0"/>
      <w:sz w:val="16"/>
      <w:szCs w:val="16"/>
    </w:rPr>
  </w:style>
  <w:style w:type="paragraph" w:customStyle="1" w:styleId="TablebodyTables">
    <w:name w:val="Table body (Tables)"/>
    <w:basedOn w:val="Body"/>
    <w:uiPriority w:val="99"/>
    <w:semiHidden/>
    <w:rsid w:val="002A7183"/>
    <w:pPr>
      <w:ind w:firstLine="0"/>
    </w:pPr>
    <w:rPr>
      <w:spacing w:val="0"/>
      <w:sz w:val="16"/>
      <w:szCs w:val="16"/>
    </w:rPr>
  </w:style>
  <w:style w:type="character" w:styleId="CommentReference">
    <w:name w:val="annotation reference"/>
    <w:basedOn w:val="DefaultParagraphFont"/>
    <w:uiPriority w:val="99"/>
    <w:semiHidden/>
    <w:rsid w:val="002A7183"/>
    <w:rPr>
      <w:w w:val="100"/>
      <w:sz w:val="16"/>
      <w:szCs w:val="16"/>
    </w:rPr>
  </w:style>
  <w:style w:type="character" w:customStyle="1" w:styleId="italic">
    <w:name w:val="italic"/>
    <w:uiPriority w:val="99"/>
    <w:semiHidden/>
    <w:rsid w:val="002A7183"/>
    <w:rPr>
      <w:i/>
      <w:iCs/>
    </w:rPr>
  </w:style>
  <w:style w:type="character" w:styleId="EndnoteReference">
    <w:name w:val="endnote reference"/>
    <w:basedOn w:val="DefaultParagraphFont"/>
    <w:uiPriority w:val="99"/>
    <w:semiHidden/>
    <w:rsid w:val="002A7183"/>
    <w:rPr>
      <w:w w:val="100"/>
      <w:vertAlign w:val="superscript"/>
    </w:rPr>
  </w:style>
  <w:style w:type="paragraph" w:customStyle="1" w:styleId="EndnotetextBackmatter">
    <w:name w:val="Endnote text (Back matter)"/>
    <w:basedOn w:val="Body"/>
    <w:uiPriority w:val="99"/>
    <w:semiHidden/>
    <w:rsid w:val="00B97C89"/>
    <w:pPr>
      <w:tabs>
        <w:tab w:val="left" w:pos="624"/>
        <w:tab w:val="left" w:pos="794"/>
      </w:tabs>
      <w:spacing w:before="170"/>
      <w:ind w:firstLine="0"/>
    </w:pPr>
  </w:style>
  <w:style w:type="paragraph" w:styleId="Header">
    <w:name w:val="header"/>
    <w:basedOn w:val="Normal"/>
    <w:link w:val="HeaderChar"/>
    <w:uiPriority w:val="99"/>
    <w:semiHidden/>
    <w:rsid w:val="002201AE"/>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97BEC"/>
  </w:style>
  <w:style w:type="paragraph" w:styleId="Footer">
    <w:name w:val="footer"/>
    <w:basedOn w:val="Normal"/>
    <w:link w:val="FooterChar"/>
    <w:uiPriority w:val="99"/>
    <w:semiHidden/>
    <w:rsid w:val="00BB0C41"/>
    <w:pPr>
      <w:tabs>
        <w:tab w:val="center" w:pos="4513"/>
        <w:tab w:val="right" w:pos="9026"/>
      </w:tabs>
      <w:spacing w:after="0" w:line="240" w:lineRule="auto"/>
    </w:pPr>
    <w:rPr>
      <w:rFonts w:ascii="Minion Pro" w:hAnsi="Minion Pro"/>
    </w:rPr>
  </w:style>
  <w:style w:type="character" w:customStyle="1" w:styleId="FooterChar">
    <w:name w:val="Footer Char"/>
    <w:basedOn w:val="DefaultParagraphFont"/>
    <w:link w:val="Footer"/>
    <w:uiPriority w:val="99"/>
    <w:semiHidden/>
    <w:rsid w:val="00A97BEC"/>
    <w:rPr>
      <w:rFonts w:ascii="Minion Pro" w:hAnsi="Minion Pro"/>
    </w:rPr>
  </w:style>
  <w:style w:type="paragraph" w:customStyle="1" w:styleId="NL1ListsBulletlist">
    <w:name w:val="NL1 (Lists:Bullet list)"/>
    <w:basedOn w:val="BL1ListsBulletlist"/>
    <w:semiHidden/>
    <w:qFormat/>
    <w:rsid w:val="0045206F"/>
    <w:pPr>
      <w:numPr>
        <w:numId w:val="0"/>
      </w:numPr>
      <w:ind w:left="1004" w:firstLine="284"/>
    </w:pPr>
  </w:style>
  <w:style w:type="paragraph" w:customStyle="1" w:styleId="NL2ListsBulletlist">
    <w:name w:val="NL2 (Lists:Bullet list)"/>
    <w:basedOn w:val="Normal"/>
    <w:semiHidden/>
    <w:qFormat/>
    <w:rsid w:val="00704813"/>
    <w:pPr>
      <w:spacing w:after="0" w:line="276" w:lineRule="auto"/>
      <w:ind w:left="1814" w:right="113" w:firstLine="284"/>
    </w:pPr>
    <w:rPr>
      <w:rFonts w:ascii="Minion Pro" w:hAnsi="Minion Pro" w:cs="Calluna"/>
      <w:color w:val="000000"/>
      <w:spacing w:val="1"/>
    </w:rPr>
  </w:style>
  <w:style w:type="paragraph" w:customStyle="1" w:styleId="NL3firstparagraphListsBulletlist">
    <w:name w:val="NL3 first paragraph (Lists:Bullet list)"/>
    <w:basedOn w:val="Normal"/>
    <w:semiHidden/>
    <w:qFormat/>
    <w:rsid w:val="00704813"/>
    <w:pPr>
      <w:numPr>
        <w:numId w:val="9"/>
      </w:numPr>
      <w:spacing w:after="0" w:line="276" w:lineRule="auto"/>
      <w:ind w:left="2444" w:right="113" w:hanging="357"/>
    </w:pPr>
    <w:rPr>
      <w:rFonts w:ascii="Minion Pro" w:hAnsi="Minion Pro" w:cs="Calluna"/>
      <w:color w:val="000000"/>
      <w:spacing w:val="1"/>
    </w:rPr>
  </w:style>
  <w:style w:type="paragraph" w:customStyle="1" w:styleId="NL3ListsBulletlist">
    <w:name w:val="NL3 (Lists: Bullet list)"/>
    <w:basedOn w:val="NL3firstparagraphListsBulletlist"/>
    <w:semiHidden/>
    <w:qFormat/>
    <w:rsid w:val="0045206F"/>
    <w:pPr>
      <w:numPr>
        <w:numId w:val="0"/>
      </w:numPr>
      <w:ind w:left="2444" w:firstLine="284"/>
    </w:pPr>
  </w:style>
  <w:style w:type="paragraph" w:styleId="FootnoteText">
    <w:name w:val="footnote text"/>
    <w:basedOn w:val="Normal"/>
    <w:link w:val="FootnoteTextChar"/>
    <w:uiPriority w:val="99"/>
    <w:semiHidden/>
    <w:unhideWhenUsed/>
    <w:rsid w:val="0025558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55585"/>
    <w:rPr>
      <w:sz w:val="20"/>
      <w:szCs w:val="20"/>
    </w:rPr>
  </w:style>
  <w:style w:type="character" w:styleId="FootnoteReference">
    <w:name w:val="footnote reference"/>
    <w:basedOn w:val="DefaultParagraphFont"/>
    <w:uiPriority w:val="99"/>
    <w:semiHidden/>
    <w:unhideWhenUsed/>
    <w:rsid w:val="00255585"/>
    <w:rPr>
      <w:vertAlign w:val="superscript"/>
    </w:rPr>
  </w:style>
  <w:style w:type="paragraph" w:styleId="ListParagraph">
    <w:name w:val="List Paragraph"/>
    <w:basedOn w:val="Normal"/>
    <w:uiPriority w:val="34"/>
    <w:semiHidden/>
    <w:qFormat/>
    <w:rsid w:val="0058683E"/>
    <w:pPr>
      <w:ind w:left="720"/>
      <w:contextualSpacing/>
    </w:pPr>
  </w:style>
  <w:style w:type="paragraph" w:customStyle="1" w:styleId="Copyrighttext">
    <w:name w:val="Copyright text"/>
    <w:basedOn w:val="Normal"/>
    <w:uiPriority w:val="2"/>
    <w:rsid w:val="0002082F"/>
    <w:rPr>
      <w:rFonts w:ascii="Georgia" w:hAnsi="Georgia" w:cs="Calluna"/>
      <w:color w:val="000000"/>
      <w:sz w:val="16"/>
      <w:szCs w:val="16"/>
    </w:rPr>
  </w:style>
  <w:style w:type="character" w:styleId="Hyperlink">
    <w:name w:val="Hyperlink"/>
    <w:basedOn w:val="DefaultParagraphFont"/>
    <w:uiPriority w:val="99"/>
    <w:semiHidden/>
    <w:rsid w:val="00572F76"/>
    <w:rPr>
      <w:color w:val="0563C1" w:themeColor="hyperlink"/>
      <w:u w:val="single"/>
    </w:rPr>
  </w:style>
  <w:style w:type="character" w:styleId="UnresolvedMention">
    <w:name w:val="Unresolved Mention"/>
    <w:basedOn w:val="DefaultParagraphFont"/>
    <w:uiPriority w:val="99"/>
    <w:semiHidden/>
    <w:unhideWhenUsed/>
    <w:rsid w:val="00572F76"/>
    <w:rPr>
      <w:color w:val="605E5C"/>
      <w:shd w:val="clear" w:color="auto" w:fill="E1DFDD"/>
    </w:rPr>
  </w:style>
  <w:style w:type="paragraph" w:customStyle="1" w:styleId="Booktitlehalftitlepage">
    <w:name w:val="Book title (half title page)"/>
    <w:basedOn w:val="BooktitleTitlepage"/>
    <w:qFormat/>
    <w:rsid w:val="0002082F"/>
    <w:rPr>
      <w:sz w:val="56"/>
      <w:szCs w:val="56"/>
    </w:rPr>
  </w:style>
  <w:style w:type="paragraph" w:customStyle="1" w:styleId="Subtitlehalftitlepage">
    <w:name w:val="Subtitle (half title page)"/>
    <w:basedOn w:val="SubtitleTitlepage"/>
    <w:rsid w:val="0002082F"/>
    <w:rPr>
      <w:sz w:val="40"/>
      <w:szCs w:val="44"/>
    </w:rPr>
  </w:style>
  <w:style w:type="paragraph" w:styleId="TOC1">
    <w:name w:val="toc 1"/>
    <w:basedOn w:val="Normal"/>
    <w:next w:val="Normal"/>
    <w:autoRedefine/>
    <w:uiPriority w:val="39"/>
    <w:unhideWhenUsed/>
    <w:rsid w:val="00D276E0"/>
    <w:pPr>
      <w:spacing w:after="100"/>
    </w:pPr>
    <w:rPr>
      <w:rFonts w:ascii="Georgia" w:hAnsi="Georgia"/>
    </w:rPr>
  </w:style>
  <w:style w:type="paragraph" w:styleId="TOC2">
    <w:name w:val="toc 2"/>
    <w:basedOn w:val="Normal"/>
    <w:next w:val="Normal"/>
    <w:autoRedefine/>
    <w:uiPriority w:val="39"/>
    <w:unhideWhenUsed/>
    <w:rsid w:val="00D276E0"/>
    <w:pPr>
      <w:spacing w:after="100"/>
      <w:ind w:left="220"/>
    </w:pPr>
    <w:rPr>
      <w:rFonts w:ascii="Georgia" w:hAnsi="Georgia"/>
    </w:rPr>
  </w:style>
  <w:style w:type="paragraph" w:styleId="TOC3">
    <w:name w:val="toc 3"/>
    <w:basedOn w:val="Normal"/>
    <w:next w:val="Normal"/>
    <w:autoRedefine/>
    <w:uiPriority w:val="39"/>
    <w:unhideWhenUsed/>
    <w:rsid w:val="00D276E0"/>
    <w:pPr>
      <w:spacing w:after="100"/>
      <w:ind w:left="440"/>
    </w:pPr>
    <w:rPr>
      <w:rFonts w:ascii="Georgia" w:hAnsi="Georgia"/>
    </w:rPr>
  </w:style>
  <w:style w:type="paragraph" w:styleId="TOC4">
    <w:name w:val="toc 4"/>
    <w:basedOn w:val="Normal"/>
    <w:next w:val="Normal"/>
    <w:autoRedefine/>
    <w:uiPriority w:val="39"/>
    <w:unhideWhenUsed/>
    <w:rsid w:val="00D276E0"/>
    <w:pPr>
      <w:spacing w:after="100"/>
      <w:ind w:left="660"/>
    </w:pPr>
    <w:rPr>
      <w:rFonts w:ascii="Georgia" w:hAnsi="Georgia"/>
    </w:rPr>
  </w:style>
  <w:style w:type="character" w:styleId="PlaceholderText">
    <w:name w:val="Placeholder Text"/>
    <w:basedOn w:val="DefaultParagraphFont"/>
    <w:uiPriority w:val="99"/>
    <w:semiHidden/>
    <w:rsid w:val="00E13F09"/>
    <w:rPr>
      <w:color w:val="666666"/>
    </w:rPr>
  </w:style>
  <w:style w:type="paragraph" w:customStyle="1" w:styleId="NoteParagraph">
    <w:name w:val="Note Paragraph"/>
    <w:basedOn w:val="Bodynoindent"/>
    <w:semiHidden/>
    <w:rsid w:val="00D63326"/>
    <w:pPr>
      <w:spacing w:after="120"/>
    </w:pPr>
    <w:rPr>
      <w:i/>
      <w:color w:val="595959" w:themeColor="text1" w:themeTint="A6"/>
    </w:rPr>
  </w:style>
  <w:style w:type="paragraph" w:customStyle="1" w:styleId="BulletList">
    <w:name w:val="Bullet List"/>
    <w:basedOn w:val="Body"/>
    <w:semiHidden/>
    <w:rsid w:val="00D63326"/>
    <w:pPr>
      <w:numPr>
        <w:numId w:val="21"/>
      </w:numPr>
      <w:jc w:val="left"/>
    </w:pPr>
  </w:style>
  <w:style w:type="paragraph" w:customStyle="1" w:styleId="NumberedList">
    <w:name w:val="Numbered List"/>
    <w:basedOn w:val="Body"/>
    <w:semiHidden/>
    <w:rsid w:val="00D63326"/>
    <w:pPr>
      <w:numPr>
        <w:numId w:val="22"/>
      </w:numPr>
    </w:pPr>
    <w:rPr>
      <w:iCs/>
    </w:rPr>
  </w:style>
  <w:style w:type="character" w:styleId="Emphasis">
    <w:name w:val="Emphasis"/>
    <w:basedOn w:val="DefaultParagraphFont"/>
    <w:uiPriority w:val="20"/>
    <w:semiHidden/>
    <w:qFormat/>
    <w:rsid w:val="00B2603C"/>
    <w:rPr>
      <w:i/>
      <w:iCs/>
    </w:rPr>
  </w:style>
  <w:style w:type="paragraph" w:customStyle="1" w:styleId="ExcerptLetter">
    <w:name w:val="Excerpt / Letter"/>
    <w:basedOn w:val="Body"/>
    <w:rsid w:val="0002082F"/>
    <w:pPr>
      <w:keepNext/>
      <w:spacing w:before="60" w:after="60"/>
      <w:ind w:left="340" w:right="340" w:firstLine="0"/>
      <w:contextualSpacing/>
    </w:pPr>
  </w:style>
  <w:style w:type="paragraph" w:customStyle="1" w:styleId="Source">
    <w:name w:val="Source"/>
    <w:basedOn w:val="Bodynoindent"/>
    <w:next w:val="Body"/>
    <w:semiHidden/>
    <w:rsid w:val="00D63326"/>
    <w:pPr>
      <w:keepLines/>
      <w:spacing w:after="120"/>
      <w:ind w:left="454" w:right="454"/>
      <w:jc w:val="left"/>
    </w:pPr>
    <w:rPr>
      <w:caps/>
      <w:color w:val="000000" w:themeColor="text1"/>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61041">
      <w:bodyDiv w:val="1"/>
      <w:marLeft w:val="0"/>
      <w:marRight w:val="0"/>
      <w:marTop w:val="0"/>
      <w:marBottom w:val="0"/>
      <w:divBdr>
        <w:top w:val="none" w:sz="0" w:space="0" w:color="auto"/>
        <w:left w:val="none" w:sz="0" w:space="0" w:color="auto"/>
        <w:bottom w:val="none" w:sz="0" w:space="0" w:color="auto"/>
        <w:right w:val="none" w:sz="0" w:space="0" w:color="auto"/>
      </w:divBdr>
    </w:div>
    <w:div w:id="259026884">
      <w:bodyDiv w:val="1"/>
      <w:marLeft w:val="0"/>
      <w:marRight w:val="0"/>
      <w:marTop w:val="0"/>
      <w:marBottom w:val="0"/>
      <w:divBdr>
        <w:top w:val="none" w:sz="0" w:space="0" w:color="auto"/>
        <w:left w:val="none" w:sz="0" w:space="0" w:color="auto"/>
        <w:bottom w:val="none" w:sz="0" w:space="0" w:color="auto"/>
        <w:right w:val="none" w:sz="0" w:space="0" w:color="auto"/>
      </w:divBdr>
    </w:div>
    <w:div w:id="362022690">
      <w:bodyDiv w:val="1"/>
      <w:marLeft w:val="0"/>
      <w:marRight w:val="0"/>
      <w:marTop w:val="0"/>
      <w:marBottom w:val="0"/>
      <w:divBdr>
        <w:top w:val="none" w:sz="0" w:space="0" w:color="auto"/>
        <w:left w:val="none" w:sz="0" w:space="0" w:color="auto"/>
        <w:bottom w:val="none" w:sz="0" w:space="0" w:color="auto"/>
        <w:right w:val="none" w:sz="0" w:space="0" w:color="auto"/>
      </w:divBdr>
    </w:div>
    <w:div w:id="774834922">
      <w:bodyDiv w:val="1"/>
      <w:marLeft w:val="0"/>
      <w:marRight w:val="0"/>
      <w:marTop w:val="0"/>
      <w:marBottom w:val="0"/>
      <w:divBdr>
        <w:top w:val="none" w:sz="0" w:space="0" w:color="auto"/>
        <w:left w:val="none" w:sz="0" w:space="0" w:color="auto"/>
        <w:bottom w:val="none" w:sz="0" w:space="0" w:color="auto"/>
        <w:right w:val="none" w:sz="0" w:space="0" w:color="auto"/>
      </w:divBdr>
    </w:div>
    <w:div w:id="1302078171">
      <w:bodyDiv w:val="1"/>
      <w:marLeft w:val="0"/>
      <w:marRight w:val="0"/>
      <w:marTop w:val="0"/>
      <w:marBottom w:val="0"/>
      <w:divBdr>
        <w:top w:val="none" w:sz="0" w:space="0" w:color="auto"/>
        <w:left w:val="none" w:sz="0" w:space="0" w:color="auto"/>
        <w:bottom w:val="none" w:sz="0" w:space="0" w:color="auto"/>
        <w:right w:val="none" w:sz="0" w:space="0" w:color="auto"/>
      </w:divBdr>
    </w:div>
    <w:div w:id="1373071068">
      <w:bodyDiv w:val="1"/>
      <w:marLeft w:val="0"/>
      <w:marRight w:val="0"/>
      <w:marTop w:val="0"/>
      <w:marBottom w:val="0"/>
      <w:divBdr>
        <w:top w:val="none" w:sz="0" w:space="0" w:color="auto"/>
        <w:left w:val="none" w:sz="0" w:space="0" w:color="auto"/>
        <w:bottom w:val="none" w:sz="0" w:space="0" w:color="auto"/>
        <w:right w:val="none" w:sz="0" w:space="0" w:color="auto"/>
      </w:divBdr>
    </w:div>
    <w:div w:id="1399783945">
      <w:bodyDiv w:val="1"/>
      <w:marLeft w:val="0"/>
      <w:marRight w:val="0"/>
      <w:marTop w:val="0"/>
      <w:marBottom w:val="0"/>
      <w:divBdr>
        <w:top w:val="none" w:sz="0" w:space="0" w:color="auto"/>
        <w:left w:val="none" w:sz="0" w:space="0" w:color="auto"/>
        <w:bottom w:val="none" w:sz="0" w:space="0" w:color="auto"/>
        <w:right w:val="none" w:sz="0" w:space="0" w:color="auto"/>
      </w:divBdr>
    </w:div>
    <w:div w:id="1591499449">
      <w:bodyDiv w:val="1"/>
      <w:marLeft w:val="0"/>
      <w:marRight w:val="0"/>
      <w:marTop w:val="0"/>
      <w:marBottom w:val="0"/>
      <w:divBdr>
        <w:top w:val="none" w:sz="0" w:space="0" w:color="auto"/>
        <w:left w:val="none" w:sz="0" w:space="0" w:color="auto"/>
        <w:bottom w:val="none" w:sz="0" w:space="0" w:color="auto"/>
        <w:right w:val="none" w:sz="0" w:space="0" w:color="auto"/>
      </w:divBdr>
    </w:div>
    <w:div w:id="1988390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P:\GHP\_AUTHORFREELY\AF%20Book%20templates%20for%20web%20uploads\Word%20Templates\AF_Word%20Templates\AF_Fiction%20Book%20Templates\Fiction_Pocket%20Author%20Freely%20Book%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68839798E57431B919A7D9B4730A8F6"/>
        <w:category>
          <w:name w:val="General"/>
          <w:gallery w:val="placeholder"/>
        </w:category>
        <w:types>
          <w:type w:val="bbPlcHdr"/>
        </w:types>
        <w:behaviors>
          <w:behavior w:val="content"/>
        </w:behaviors>
        <w:guid w:val="{ABFFA323-2FED-4905-85AA-0836EBB2FCFF}"/>
      </w:docPartPr>
      <w:docPartBody>
        <w:p w:rsidR="00FA2EE4" w:rsidRDefault="00FA2EE4">
          <w:pPr>
            <w:pStyle w:val="168839798E57431B919A7D9B4730A8F6"/>
          </w:pPr>
          <w:r w:rsidRPr="0037517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luna">
    <w:altName w:val="Calibri"/>
    <w:panose1 w:val="00000500000000000000"/>
    <w:charset w:val="00"/>
    <w:family w:val="modern"/>
    <w:notTrueType/>
    <w:pitch w:val="variable"/>
    <w:sig w:usb0="00000007" w:usb1="00000001" w:usb2="00000000" w:usb3="00000000" w:csb0="00000093" w:csb1="00000000"/>
  </w:font>
  <w:font w:name="Georgia">
    <w:panose1 w:val="02040502050405020303"/>
    <w:charset w:val="00"/>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Margin MVB">
    <w:altName w:val="Calibri"/>
    <w:panose1 w:val="020B0503030202040204"/>
    <w:charset w:val="00"/>
    <w:family w:val="swiss"/>
    <w:notTrueType/>
    <w:pitch w:val="variable"/>
    <w:sig w:usb0="00000007" w:usb1="10000001" w:usb2="00000000" w:usb3="00000000" w:csb0="00000093" w:csb1="00000000"/>
  </w:font>
  <w:font w:name="Margin MVB Medium">
    <w:panose1 w:val="020B0603030202040204"/>
    <w:charset w:val="00"/>
    <w:family w:val="swiss"/>
    <w:notTrueType/>
    <w:pitch w:val="variable"/>
    <w:sig w:usb0="00000007" w:usb1="10000001" w:usb2="00000000" w:usb3="00000000" w:csb0="00000093" w:csb1="00000000"/>
  </w:font>
  <w:font w:name="Minion Pro">
    <w:panose1 w:val="02040503050201020203"/>
    <w:charset w:val="00"/>
    <w:family w:val="roman"/>
    <w:notTrueType/>
    <w:pitch w:val="variable"/>
    <w:sig w:usb0="E00002AF" w:usb1="5000607B" w:usb2="00000000" w:usb3="00000000" w:csb0="0000009F" w:csb1="00000000"/>
  </w:font>
  <w:font w:name="Margin MVB Black">
    <w:altName w:val="Calibri"/>
    <w:panose1 w:val="020B0A03030202040204"/>
    <w:charset w:val="00"/>
    <w:family w:val="swiss"/>
    <w:notTrueType/>
    <w:pitch w:val="variable"/>
    <w:sig w:usb0="00000007" w:usb1="10000001" w:usb2="00000000" w:usb3="00000000" w:csb0="00000093" w:csb1="00000000"/>
  </w:font>
  <w:font w:name="Margin MVB Semibold">
    <w:panose1 w:val="020B0703030202040204"/>
    <w:charset w:val="00"/>
    <w:family w:val="swiss"/>
    <w:notTrueType/>
    <w:pitch w:val="variable"/>
    <w:sig w:usb0="00000007" w:usb1="10000001" w:usb2="00000000" w:usb3="00000000" w:csb0="00000093" w:csb1="00000000"/>
  </w:font>
  <w:font w:name="Margin MVB Heavy">
    <w:panose1 w:val="020B0903030202040204"/>
    <w:charset w:val="00"/>
    <w:family w:val="swiss"/>
    <w:notTrueType/>
    <w:pitch w:val="variable"/>
    <w:sig w:usb0="00000007" w:usb1="10000001" w:usb2="00000000" w:usb3="00000000" w:csb0="00000093" w:csb1="00000000"/>
  </w:font>
  <w:font w:name="Time Craft">
    <w:altName w:val="Calibri"/>
    <w:panose1 w:val="00000000000000000000"/>
    <w:charset w:val="00"/>
    <w:family w:val="modern"/>
    <w:notTrueType/>
    <w:pitch w:val="variable"/>
    <w:sig w:usb0="80000033" w:usb1="1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EE4"/>
    <w:rsid w:val="00186D92"/>
    <w:rsid w:val="00692F28"/>
    <w:rsid w:val="00FA2EE4"/>
    <w:rsid w:val="00FA6E1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168839798E57431B919A7D9B4730A8F6">
    <w:name w:val="168839798E57431B919A7D9B4730A8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85DA21-79A6-4E1F-994A-686BF7474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Fiction_Pocket Author Freely Book Template</Template>
  <TotalTime>0</TotalTime>
  <Pages>14</Pages>
  <Words>905</Words>
  <Characters>5162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dc:creator>
  <cp:keywords/>
  <dc:description/>
  <cp:lastModifiedBy>Gina Walters</cp:lastModifiedBy>
  <cp:revision>2</cp:revision>
  <dcterms:created xsi:type="dcterms:W3CDTF">2025-08-20T05:20:00Z</dcterms:created>
  <dcterms:modified xsi:type="dcterms:W3CDTF">2025-08-20T05:20:00Z</dcterms:modified>
</cp:coreProperties>
</file>